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37D7C" w14:textId="77777777" w:rsidR="00AA069E" w:rsidRPr="00674569" w:rsidRDefault="00AA069E" w:rsidP="00AA069E">
      <w:pPr>
        <w:rPr>
          <w:rFonts w:asciiTheme="minorEastAsia" w:eastAsiaTheme="minorEastAsia" w:hAnsiTheme="minorEastAsia"/>
          <w:sz w:val="24"/>
          <w:szCs w:val="24"/>
        </w:rPr>
      </w:pPr>
      <w:r w:rsidRPr="00674569">
        <w:rPr>
          <w:rFonts w:asciiTheme="minorEastAsia" w:eastAsiaTheme="minorEastAsia" w:hAnsiTheme="minorEastAsia" w:hint="eastAsia"/>
          <w:sz w:val="24"/>
          <w:szCs w:val="24"/>
        </w:rPr>
        <w:t>様式第２（第５条関係）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7F1F87" w:rsidRPr="00674569" w14:paraId="3089F426" w14:textId="77777777" w:rsidTr="00795C6B">
        <w:tc>
          <w:tcPr>
            <w:tcW w:w="9382" w:type="dxa"/>
          </w:tcPr>
          <w:p w14:paraId="54D1A635" w14:textId="77777777" w:rsidR="00F145D4" w:rsidRPr="00674569" w:rsidRDefault="00F145D4" w:rsidP="00795C6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質</w:t>
            </w:r>
            <w:r w:rsidR="0009287F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問</w:t>
            </w:r>
            <w:r w:rsidR="0009287F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書</w:t>
            </w:r>
          </w:p>
          <w:p w14:paraId="09E226E2" w14:textId="77777777" w:rsidR="0009287F" w:rsidRPr="00674569" w:rsidRDefault="0009287F" w:rsidP="00795C6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3FA6798" w14:textId="77777777" w:rsidR="00F145D4" w:rsidRPr="00674569" w:rsidRDefault="00317D7A" w:rsidP="00795C6B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F145D4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09287F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F145D4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09287F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F145D4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7F7E55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14:paraId="78651499" w14:textId="77777777" w:rsidR="0009287F" w:rsidRPr="00674569" w:rsidRDefault="0009287F" w:rsidP="00795C6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8D41E60" w14:textId="77777777" w:rsidR="00F145D4" w:rsidRPr="00674569" w:rsidRDefault="00F145D4" w:rsidP="00F145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（ あて先） 江南市長</w:t>
            </w:r>
            <w:r w:rsidR="00307DE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澤田　和延　様</w:t>
            </w:r>
          </w:p>
          <w:p w14:paraId="5C9E3F2F" w14:textId="77777777" w:rsidR="0009287F" w:rsidRPr="00674569" w:rsidRDefault="0009287F" w:rsidP="00F145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DEAE702" w14:textId="77777777" w:rsidR="00F145D4" w:rsidRPr="00674569" w:rsidRDefault="00F145D4" w:rsidP="00795C6B">
            <w:pPr>
              <w:ind w:leftChars="2227" w:left="467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住</w:t>
            </w:r>
            <w:r w:rsidR="0009287F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</w:p>
          <w:p w14:paraId="77AD1802" w14:textId="77777777" w:rsidR="0009287F" w:rsidRPr="00674569" w:rsidRDefault="0009287F" w:rsidP="00795C6B">
            <w:pPr>
              <w:ind w:leftChars="2227" w:left="467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67EEE3A" w14:textId="77777777" w:rsidR="00F145D4" w:rsidRPr="00674569" w:rsidRDefault="00F145D4" w:rsidP="00795C6B">
            <w:pPr>
              <w:ind w:leftChars="2227" w:left="467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  <w:r w:rsidR="0009287F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="0009287F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</w:t>
            </w:r>
          </w:p>
          <w:p w14:paraId="0E85F752" w14:textId="77777777" w:rsidR="0009287F" w:rsidRPr="00674569" w:rsidRDefault="00F145D4" w:rsidP="00795C6B">
            <w:pPr>
              <w:ind w:leftChars="2227" w:left="467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(法人にあっては、その所在地、</w:t>
            </w:r>
          </w:p>
          <w:p w14:paraId="446DCCDF" w14:textId="77777777" w:rsidR="00F145D4" w:rsidRPr="00674569" w:rsidRDefault="00F145D4" w:rsidP="00795C6B">
            <w:pPr>
              <w:ind w:leftChars="2227" w:left="467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名称及び代表者氏名)</w:t>
            </w:r>
          </w:p>
          <w:p w14:paraId="435956CF" w14:textId="77777777" w:rsidR="0009287F" w:rsidRPr="00674569" w:rsidRDefault="0009287F" w:rsidP="00795C6B">
            <w:pPr>
              <w:ind w:leftChars="2227" w:left="467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tbl>
            <w:tblPr>
              <w:tblW w:w="860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01"/>
            </w:tblGrid>
            <w:tr w:rsidR="0009287F" w:rsidRPr="00674569" w14:paraId="7F4D1CAF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  <w:vAlign w:val="center"/>
                </w:tcPr>
                <w:p w14:paraId="55642E32" w14:textId="29D58286" w:rsidR="0009287F" w:rsidRPr="00674569" w:rsidRDefault="0009287F" w:rsidP="00F75930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74569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貸付物件名：</w:t>
                  </w:r>
                  <w:r w:rsidR="009C368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江南市立図書館</w:t>
                  </w:r>
                  <w:bookmarkStart w:id="0" w:name="_GoBack"/>
                  <w:bookmarkEnd w:id="0"/>
                  <w:r w:rsidR="00307DE2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自動販売機設置箇所貸付け</w:t>
                  </w:r>
                </w:p>
              </w:tc>
            </w:tr>
            <w:tr w:rsidR="0009287F" w:rsidRPr="00674569" w14:paraId="12535B62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  <w:vAlign w:val="center"/>
                </w:tcPr>
                <w:p w14:paraId="4C5274B0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6FBD">
                    <w:rPr>
                      <w:rFonts w:asciiTheme="minorEastAsia" w:eastAsiaTheme="minorEastAsia" w:hAnsiTheme="minorEastAsia" w:hint="eastAsia"/>
                      <w:spacing w:val="30"/>
                      <w:kern w:val="0"/>
                      <w:sz w:val="24"/>
                      <w:szCs w:val="24"/>
                      <w:fitText w:val="1440" w:id="424961024"/>
                    </w:rPr>
                    <w:t>質問事項</w:t>
                  </w:r>
                  <w:r w:rsidRPr="00566FBD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  <w:fitText w:val="1440" w:id="424961024"/>
                    </w:rPr>
                    <w:t>：</w:t>
                  </w:r>
                </w:p>
              </w:tc>
            </w:tr>
            <w:tr w:rsidR="0009287F" w:rsidRPr="00674569" w14:paraId="5730DC9E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14:paraId="22E5711B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14:paraId="1164035C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14:paraId="088C8201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14:paraId="1BF3DBBD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14:paraId="44E18D3B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14:paraId="732AED0B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14:paraId="7541AA30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14:paraId="0B986636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14:paraId="50D4B7B4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14:paraId="3F34E536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14:paraId="7095D5B8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14:paraId="1515FFD1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14:paraId="6B4A1BB6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14:paraId="13261DA4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14:paraId="0803C195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14:paraId="4EDE41BE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14:paraId="384BCC02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14:paraId="1BA450ED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14:paraId="3F8CE7C5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14:paraId="09C15E35" w14:textId="77777777" w:rsidR="007F1F87" w:rsidRDefault="0009287F" w:rsidP="000928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</w:p>
          <w:p w14:paraId="5A47BD04" w14:textId="77777777" w:rsidR="00110984" w:rsidRDefault="00110984" w:rsidP="000928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D2B3147" w14:textId="77777777" w:rsidR="00307DE2" w:rsidRDefault="00307DE2" w:rsidP="000928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D0E16B5" w14:textId="77777777" w:rsidR="00307DE2" w:rsidRPr="00674569" w:rsidRDefault="00307DE2" w:rsidP="000928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76819D7" w14:textId="77777777" w:rsidR="00797AE2" w:rsidRDefault="00797AE2" w:rsidP="00AA069E">
      <w:pPr>
        <w:rPr>
          <w:rFonts w:asciiTheme="minorEastAsia" w:eastAsiaTheme="minorEastAsia" w:hAnsiTheme="minorEastAsia"/>
          <w:sz w:val="24"/>
          <w:szCs w:val="24"/>
        </w:rPr>
      </w:pPr>
    </w:p>
    <w:p w14:paraId="2FB42440" w14:textId="77777777" w:rsidR="00797AE2" w:rsidRPr="00674569" w:rsidRDefault="00797AE2" w:rsidP="00AA069E">
      <w:pPr>
        <w:rPr>
          <w:rFonts w:asciiTheme="minorEastAsia" w:eastAsiaTheme="minorEastAsia" w:hAnsiTheme="minorEastAsia"/>
          <w:sz w:val="24"/>
          <w:szCs w:val="24"/>
        </w:rPr>
      </w:pPr>
    </w:p>
    <w:sectPr w:rsidR="00797AE2" w:rsidRPr="00674569" w:rsidSect="00110984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18C6F" w14:textId="77777777" w:rsidR="00255675" w:rsidRDefault="00255675" w:rsidP="00233254">
      <w:r>
        <w:separator/>
      </w:r>
    </w:p>
  </w:endnote>
  <w:endnote w:type="continuationSeparator" w:id="0">
    <w:p w14:paraId="6ADC788D" w14:textId="77777777" w:rsidR="00255675" w:rsidRDefault="00255675" w:rsidP="0023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4EE4F" w14:textId="77777777" w:rsidR="00255675" w:rsidRDefault="00255675" w:rsidP="00233254">
      <w:r>
        <w:separator/>
      </w:r>
    </w:p>
  </w:footnote>
  <w:footnote w:type="continuationSeparator" w:id="0">
    <w:p w14:paraId="29D6D6CA" w14:textId="77777777" w:rsidR="00255675" w:rsidRDefault="00255675" w:rsidP="0023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BA2"/>
    <w:rsid w:val="0001778E"/>
    <w:rsid w:val="000451FD"/>
    <w:rsid w:val="000913FB"/>
    <w:rsid w:val="0009287F"/>
    <w:rsid w:val="000B130D"/>
    <w:rsid w:val="000C1A35"/>
    <w:rsid w:val="00106490"/>
    <w:rsid w:val="00110984"/>
    <w:rsid w:val="00117C32"/>
    <w:rsid w:val="00126C01"/>
    <w:rsid w:val="00162905"/>
    <w:rsid w:val="001724FA"/>
    <w:rsid w:val="001A0415"/>
    <w:rsid w:val="001A544C"/>
    <w:rsid w:val="001B4EAF"/>
    <w:rsid w:val="001C38A1"/>
    <w:rsid w:val="001D158A"/>
    <w:rsid w:val="001E2ACD"/>
    <w:rsid w:val="001F5B4C"/>
    <w:rsid w:val="00220B60"/>
    <w:rsid w:val="00233254"/>
    <w:rsid w:val="002500A0"/>
    <w:rsid w:val="00253DEC"/>
    <w:rsid w:val="00255675"/>
    <w:rsid w:val="002638C5"/>
    <w:rsid w:val="0029083E"/>
    <w:rsid w:val="002A5039"/>
    <w:rsid w:val="002B0D38"/>
    <w:rsid w:val="002C1318"/>
    <w:rsid w:val="002C1EF4"/>
    <w:rsid w:val="002E22F2"/>
    <w:rsid w:val="002E54C3"/>
    <w:rsid w:val="002E7516"/>
    <w:rsid w:val="002F453D"/>
    <w:rsid w:val="00307DE2"/>
    <w:rsid w:val="0031349F"/>
    <w:rsid w:val="003174BE"/>
    <w:rsid w:val="00317D7A"/>
    <w:rsid w:val="0033452F"/>
    <w:rsid w:val="00340C43"/>
    <w:rsid w:val="00366D0C"/>
    <w:rsid w:val="003843BF"/>
    <w:rsid w:val="003B4B68"/>
    <w:rsid w:val="003B747C"/>
    <w:rsid w:val="003D4AB8"/>
    <w:rsid w:val="003D7B92"/>
    <w:rsid w:val="00403818"/>
    <w:rsid w:val="00412111"/>
    <w:rsid w:val="0041520C"/>
    <w:rsid w:val="00417157"/>
    <w:rsid w:val="00435546"/>
    <w:rsid w:val="00451400"/>
    <w:rsid w:val="0046280F"/>
    <w:rsid w:val="004637E3"/>
    <w:rsid w:val="004809C6"/>
    <w:rsid w:val="004A257E"/>
    <w:rsid w:val="004A5C65"/>
    <w:rsid w:val="004B0F7A"/>
    <w:rsid w:val="004C482D"/>
    <w:rsid w:val="004D09D4"/>
    <w:rsid w:val="004D4136"/>
    <w:rsid w:val="004D71C2"/>
    <w:rsid w:val="004E4887"/>
    <w:rsid w:val="004F74CF"/>
    <w:rsid w:val="005236AF"/>
    <w:rsid w:val="0053047B"/>
    <w:rsid w:val="005376B0"/>
    <w:rsid w:val="00566FBD"/>
    <w:rsid w:val="00590FE3"/>
    <w:rsid w:val="005A4FEB"/>
    <w:rsid w:val="005E2B3B"/>
    <w:rsid w:val="005E73FF"/>
    <w:rsid w:val="005F7B3F"/>
    <w:rsid w:val="00602EA1"/>
    <w:rsid w:val="00627EC9"/>
    <w:rsid w:val="006323E5"/>
    <w:rsid w:val="00654156"/>
    <w:rsid w:val="00657B86"/>
    <w:rsid w:val="0066097B"/>
    <w:rsid w:val="00667050"/>
    <w:rsid w:val="00674569"/>
    <w:rsid w:val="0067623D"/>
    <w:rsid w:val="00676557"/>
    <w:rsid w:val="00680FA9"/>
    <w:rsid w:val="006A03BB"/>
    <w:rsid w:val="006A4345"/>
    <w:rsid w:val="006C6A1C"/>
    <w:rsid w:val="006E6787"/>
    <w:rsid w:val="006F071C"/>
    <w:rsid w:val="006F4CD4"/>
    <w:rsid w:val="007001C4"/>
    <w:rsid w:val="00733A61"/>
    <w:rsid w:val="007707F5"/>
    <w:rsid w:val="00770CDA"/>
    <w:rsid w:val="00795C6B"/>
    <w:rsid w:val="00797AE2"/>
    <w:rsid w:val="007B0AA9"/>
    <w:rsid w:val="007B41F0"/>
    <w:rsid w:val="007C2DBD"/>
    <w:rsid w:val="007E6798"/>
    <w:rsid w:val="007E77EE"/>
    <w:rsid w:val="007E7862"/>
    <w:rsid w:val="007F1F87"/>
    <w:rsid w:val="007F3402"/>
    <w:rsid w:val="007F7E55"/>
    <w:rsid w:val="008047DE"/>
    <w:rsid w:val="00806697"/>
    <w:rsid w:val="00806F7A"/>
    <w:rsid w:val="008353FE"/>
    <w:rsid w:val="00835BD6"/>
    <w:rsid w:val="00862FA8"/>
    <w:rsid w:val="00874351"/>
    <w:rsid w:val="008840E3"/>
    <w:rsid w:val="00894368"/>
    <w:rsid w:val="008B27F6"/>
    <w:rsid w:val="008C7B94"/>
    <w:rsid w:val="008D5B74"/>
    <w:rsid w:val="008E131B"/>
    <w:rsid w:val="00900EB2"/>
    <w:rsid w:val="00915D12"/>
    <w:rsid w:val="00920BD4"/>
    <w:rsid w:val="00930BBA"/>
    <w:rsid w:val="00940897"/>
    <w:rsid w:val="009570B9"/>
    <w:rsid w:val="00976FB7"/>
    <w:rsid w:val="0098585F"/>
    <w:rsid w:val="00994228"/>
    <w:rsid w:val="009A26DB"/>
    <w:rsid w:val="009C368A"/>
    <w:rsid w:val="009C3E2B"/>
    <w:rsid w:val="009D5346"/>
    <w:rsid w:val="009E08C5"/>
    <w:rsid w:val="009E14D7"/>
    <w:rsid w:val="009E7738"/>
    <w:rsid w:val="009F36B4"/>
    <w:rsid w:val="00A03CA4"/>
    <w:rsid w:val="00A23D69"/>
    <w:rsid w:val="00A44B6B"/>
    <w:rsid w:val="00A44EB9"/>
    <w:rsid w:val="00A574FD"/>
    <w:rsid w:val="00A63F93"/>
    <w:rsid w:val="00A64894"/>
    <w:rsid w:val="00A92AA0"/>
    <w:rsid w:val="00AA069E"/>
    <w:rsid w:val="00AB0080"/>
    <w:rsid w:val="00AD4A53"/>
    <w:rsid w:val="00AD5B4A"/>
    <w:rsid w:val="00AE1D4C"/>
    <w:rsid w:val="00AE2704"/>
    <w:rsid w:val="00AE40F8"/>
    <w:rsid w:val="00B0325C"/>
    <w:rsid w:val="00B27EB0"/>
    <w:rsid w:val="00B4009B"/>
    <w:rsid w:val="00B54098"/>
    <w:rsid w:val="00B73ADE"/>
    <w:rsid w:val="00B838C8"/>
    <w:rsid w:val="00B90B7D"/>
    <w:rsid w:val="00B91A71"/>
    <w:rsid w:val="00B93D22"/>
    <w:rsid w:val="00BC058E"/>
    <w:rsid w:val="00BE36E0"/>
    <w:rsid w:val="00BF42B8"/>
    <w:rsid w:val="00C0375B"/>
    <w:rsid w:val="00C1225C"/>
    <w:rsid w:val="00C41889"/>
    <w:rsid w:val="00C53B6F"/>
    <w:rsid w:val="00C92FF3"/>
    <w:rsid w:val="00CA4702"/>
    <w:rsid w:val="00CC2D55"/>
    <w:rsid w:val="00CD0063"/>
    <w:rsid w:val="00CE17F2"/>
    <w:rsid w:val="00CE4CD6"/>
    <w:rsid w:val="00CE5081"/>
    <w:rsid w:val="00CE5134"/>
    <w:rsid w:val="00D16E22"/>
    <w:rsid w:val="00D20804"/>
    <w:rsid w:val="00D33493"/>
    <w:rsid w:val="00D36827"/>
    <w:rsid w:val="00D474F3"/>
    <w:rsid w:val="00D51E84"/>
    <w:rsid w:val="00D668EF"/>
    <w:rsid w:val="00D70773"/>
    <w:rsid w:val="00D758C3"/>
    <w:rsid w:val="00D84639"/>
    <w:rsid w:val="00D8773C"/>
    <w:rsid w:val="00D95911"/>
    <w:rsid w:val="00DE13C8"/>
    <w:rsid w:val="00DE3D43"/>
    <w:rsid w:val="00DF4C99"/>
    <w:rsid w:val="00E0356D"/>
    <w:rsid w:val="00E0613D"/>
    <w:rsid w:val="00E15606"/>
    <w:rsid w:val="00E41EF5"/>
    <w:rsid w:val="00E4575B"/>
    <w:rsid w:val="00E53188"/>
    <w:rsid w:val="00E76108"/>
    <w:rsid w:val="00E816CC"/>
    <w:rsid w:val="00E90091"/>
    <w:rsid w:val="00EA6604"/>
    <w:rsid w:val="00EB5BA2"/>
    <w:rsid w:val="00EF2248"/>
    <w:rsid w:val="00F0599D"/>
    <w:rsid w:val="00F11DA0"/>
    <w:rsid w:val="00F145D4"/>
    <w:rsid w:val="00F151CC"/>
    <w:rsid w:val="00F22626"/>
    <w:rsid w:val="00F27589"/>
    <w:rsid w:val="00F730B7"/>
    <w:rsid w:val="00F75930"/>
    <w:rsid w:val="00F77C48"/>
    <w:rsid w:val="00F97A1F"/>
    <w:rsid w:val="00FB06B8"/>
    <w:rsid w:val="00FC7B0E"/>
    <w:rsid w:val="00FE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8627A"/>
  <w15:docId w15:val="{AA78DD49-DE51-4071-B377-5F75CE21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8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4F74CF"/>
  </w:style>
  <w:style w:type="table" w:styleId="a3">
    <w:name w:val="Table Grid"/>
    <w:basedOn w:val="a1"/>
    <w:uiPriority w:val="59"/>
    <w:rsid w:val="003D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51C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151CC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151C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151CC"/>
    <w:rPr>
      <w:kern w:val="2"/>
      <w:sz w:val="24"/>
      <w:szCs w:val="24"/>
    </w:rPr>
  </w:style>
  <w:style w:type="paragraph" w:customStyle="1" w:styleId="a8">
    <w:name w:val="ランワード"/>
    <w:rsid w:val="003B747C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cs="ＭＳ 明朝"/>
      <w:spacing w:val="3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3254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3254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A0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03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0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9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C036\Desktop\&#27743;&#21335;&#24066;&#33258;&#21205;&#36009;&#22770;&#27231;&#12398;&#35373;&#32622;&#12395;&#20418;&#12427;&#34892;&#25919;&#36001;&#29987;&#12398;&#36024;&#20184;&#12369;&#12395;&#38306;&#12377;&#12427;&#35201;&#3217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08AA6-4A10-4F56-B88F-6BEA6A6F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江南市自動販売機の設置に係る行政財産の貸付けに関する要綱.dot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江南市役所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19C157</cp:lastModifiedBy>
  <cp:revision>3</cp:revision>
  <dcterms:created xsi:type="dcterms:W3CDTF">2023-02-26T23:47:00Z</dcterms:created>
  <dcterms:modified xsi:type="dcterms:W3CDTF">2025-08-21T00:22:00Z</dcterms:modified>
</cp:coreProperties>
</file>