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69E" w:rsidRPr="00033743" w:rsidRDefault="00AA069E" w:rsidP="00AA069E">
      <w:pPr>
        <w:rPr>
          <w:rFonts w:asciiTheme="minorEastAsia" w:eastAsiaTheme="minorEastAsia" w:hAnsiTheme="minorEastAsia"/>
          <w:sz w:val="24"/>
          <w:szCs w:val="24"/>
        </w:rPr>
      </w:pPr>
      <w:bookmarkStart w:id="0" w:name="_GoBack"/>
      <w:bookmarkEnd w:id="0"/>
      <w:r w:rsidRPr="00033743">
        <w:rPr>
          <w:rFonts w:asciiTheme="minorEastAsia" w:eastAsiaTheme="minorEastAsia" w:hAnsiTheme="minorEastAsia" w:hint="eastAsia"/>
          <w:sz w:val="24"/>
          <w:szCs w:val="24"/>
        </w:rPr>
        <w:t>様式第２（第５条関係）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74"/>
      </w:tblGrid>
      <w:tr w:rsidR="007F1F87" w:rsidRPr="00033743" w:rsidTr="00795C6B">
        <w:tc>
          <w:tcPr>
            <w:tcW w:w="9382" w:type="dxa"/>
          </w:tcPr>
          <w:p w:rsidR="00F145D4" w:rsidRPr="00033743" w:rsidRDefault="00F145D4" w:rsidP="00795C6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33743">
              <w:rPr>
                <w:rFonts w:asciiTheme="minorEastAsia" w:eastAsiaTheme="minorEastAsia" w:hAnsiTheme="minorEastAsia" w:hint="eastAsia"/>
                <w:sz w:val="24"/>
                <w:szCs w:val="24"/>
              </w:rPr>
              <w:t>質</w:t>
            </w:r>
            <w:r w:rsidR="0009287F" w:rsidRPr="0003374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  <w:r w:rsidRPr="00033743">
              <w:rPr>
                <w:rFonts w:asciiTheme="minorEastAsia" w:eastAsiaTheme="minorEastAsia" w:hAnsiTheme="minorEastAsia" w:hint="eastAsia"/>
                <w:sz w:val="24"/>
                <w:szCs w:val="24"/>
              </w:rPr>
              <w:t>問</w:t>
            </w:r>
            <w:r w:rsidR="0009287F" w:rsidRPr="0003374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  <w:r w:rsidRPr="00033743">
              <w:rPr>
                <w:rFonts w:asciiTheme="minorEastAsia" w:eastAsiaTheme="minorEastAsia" w:hAnsiTheme="minorEastAsia" w:hint="eastAsia"/>
                <w:sz w:val="24"/>
                <w:szCs w:val="24"/>
              </w:rPr>
              <w:t>書</w:t>
            </w:r>
          </w:p>
          <w:p w:rsidR="0009287F" w:rsidRPr="00033743" w:rsidRDefault="0009287F" w:rsidP="00795C6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F145D4" w:rsidRPr="00033743" w:rsidRDefault="00F145D4" w:rsidP="00795C6B">
            <w:pPr>
              <w:wordWrap w:val="0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33743">
              <w:rPr>
                <w:rFonts w:asciiTheme="minorEastAsia" w:eastAsiaTheme="minorEastAsia" w:hAnsiTheme="minorEastAsia" w:hint="eastAsia"/>
                <w:sz w:val="24"/>
                <w:szCs w:val="24"/>
              </w:rPr>
              <w:t>年</w:t>
            </w:r>
            <w:r w:rsidR="0009287F" w:rsidRPr="0003374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  <w:r w:rsidRPr="00033743">
              <w:rPr>
                <w:rFonts w:asciiTheme="minorEastAsia" w:eastAsiaTheme="minorEastAsia" w:hAnsiTheme="minorEastAsia" w:hint="eastAsia"/>
                <w:sz w:val="24"/>
                <w:szCs w:val="24"/>
              </w:rPr>
              <w:t>月</w:t>
            </w:r>
            <w:r w:rsidR="0009287F" w:rsidRPr="0003374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  <w:r w:rsidRPr="00033743">
              <w:rPr>
                <w:rFonts w:asciiTheme="minorEastAsia" w:eastAsiaTheme="minorEastAsia" w:hAnsiTheme="minorEastAsia" w:hint="eastAsia"/>
                <w:sz w:val="24"/>
                <w:szCs w:val="24"/>
              </w:rPr>
              <w:t>日</w:t>
            </w:r>
            <w:r w:rsidR="007F7E55" w:rsidRPr="0003374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  <w:p w:rsidR="0009287F" w:rsidRPr="00033743" w:rsidRDefault="0009287F" w:rsidP="00795C6B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F145D4" w:rsidRPr="00033743" w:rsidRDefault="00F145D4" w:rsidP="00F145D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33743">
              <w:rPr>
                <w:rFonts w:asciiTheme="minorEastAsia" w:eastAsiaTheme="minorEastAsia" w:hAnsiTheme="minorEastAsia" w:hint="eastAsia"/>
                <w:sz w:val="24"/>
                <w:szCs w:val="24"/>
              </w:rPr>
              <w:t>（ あて先） 江南市長</w:t>
            </w:r>
          </w:p>
          <w:p w:rsidR="0009287F" w:rsidRPr="00033743" w:rsidRDefault="0009287F" w:rsidP="00F145D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F145D4" w:rsidRPr="00033743" w:rsidRDefault="00F145D4" w:rsidP="009D6E11">
            <w:pPr>
              <w:ind w:firstLineChars="1500" w:firstLine="360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33743">
              <w:rPr>
                <w:rFonts w:asciiTheme="minorEastAsia" w:eastAsiaTheme="minorEastAsia" w:hAnsiTheme="minorEastAsia" w:hint="eastAsia"/>
                <w:sz w:val="24"/>
                <w:szCs w:val="24"/>
              </w:rPr>
              <w:t>住</w:t>
            </w:r>
            <w:r w:rsidR="0009287F" w:rsidRPr="0003374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  <w:r w:rsidRPr="00033743">
              <w:rPr>
                <w:rFonts w:asciiTheme="minorEastAsia" w:eastAsiaTheme="minorEastAsia" w:hAnsiTheme="minorEastAsia" w:hint="eastAsia"/>
                <w:sz w:val="24"/>
                <w:szCs w:val="24"/>
              </w:rPr>
              <w:t>所</w:t>
            </w:r>
          </w:p>
          <w:p w:rsidR="0009287F" w:rsidRPr="009D6E11" w:rsidRDefault="0009287F" w:rsidP="00795C6B">
            <w:pPr>
              <w:ind w:leftChars="2227" w:left="4677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F145D4" w:rsidRDefault="00F145D4" w:rsidP="009D6E11">
            <w:pPr>
              <w:ind w:firstLineChars="1500" w:firstLine="360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33743">
              <w:rPr>
                <w:rFonts w:asciiTheme="minorEastAsia" w:eastAsiaTheme="minorEastAsia" w:hAnsiTheme="minorEastAsia" w:hint="eastAsia"/>
                <w:sz w:val="24"/>
                <w:szCs w:val="24"/>
              </w:rPr>
              <w:t>氏</w:t>
            </w:r>
            <w:r w:rsidR="0009287F" w:rsidRPr="0003374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  <w:r w:rsidRPr="00033743">
              <w:rPr>
                <w:rFonts w:asciiTheme="minorEastAsia" w:eastAsiaTheme="minorEastAsia" w:hAnsiTheme="minorEastAsia" w:hint="eastAsia"/>
                <w:sz w:val="24"/>
                <w:szCs w:val="24"/>
              </w:rPr>
              <w:t>名</w:t>
            </w:r>
            <w:r w:rsidR="0009287F" w:rsidRPr="0003374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9D6E11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　　</w:t>
            </w:r>
            <w:r w:rsidR="0009287F" w:rsidRPr="0003374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　　　　　　　</w:t>
            </w:r>
            <w:r w:rsidR="00657B86" w:rsidRPr="00033743">
              <w:rPr>
                <w:rFonts w:asciiTheme="minorEastAsia" w:eastAsiaTheme="minorEastAsia" w:hAnsiTheme="minorEastAsia" w:hint="eastAsia"/>
                <w:sz w:val="24"/>
                <w:szCs w:val="24"/>
              </w:rPr>
              <w:t>印</w:t>
            </w:r>
          </w:p>
          <w:p w:rsidR="009D6E11" w:rsidRPr="00033743" w:rsidRDefault="009D6E11" w:rsidP="009D6E11">
            <w:pPr>
              <w:ind w:firstLineChars="1500" w:firstLine="360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09287F" w:rsidRPr="00033743" w:rsidRDefault="00F145D4" w:rsidP="00795C6B">
            <w:pPr>
              <w:ind w:leftChars="2227" w:left="4677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33743">
              <w:rPr>
                <w:rFonts w:asciiTheme="minorEastAsia" w:eastAsiaTheme="minorEastAsia" w:hAnsiTheme="minorEastAsia" w:hint="eastAsia"/>
                <w:sz w:val="24"/>
                <w:szCs w:val="24"/>
              </w:rPr>
              <w:t>(法人にあっては、その所在地、</w:t>
            </w:r>
          </w:p>
          <w:p w:rsidR="0009287F" w:rsidRPr="00033743" w:rsidRDefault="00F145D4" w:rsidP="009D6E11">
            <w:pPr>
              <w:ind w:leftChars="2227" w:left="4677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33743">
              <w:rPr>
                <w:rFonts w:asciiTheme="minorEastAsia" w:eastAsiaTheme="minorEastAsia" w:hAnsiTheme="minorEastAsia" w:hint="eastAsia"/>
                <w:sz w:val="24"/>
                <w:szCs w:val="24"/>
              </w:rPr>
              <w:t>名称及び代表者氏名)</w:t>
            </w:r>
          </w:p>
          <w:tbl>
            <w:tblPr>
              <w:tblW w:w="860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601"/>
            </w:tblGrid>
            <w:tr w:rsidR="0009287F" w:rsidRPr="00033743" w:rsidTr="00795C6B">
              <w:trPr>
                <w:trHeight w:val="567"/>
                <w:jc w:val="center"/>
              </w:trPr>
              <w:tc>
                <w:tcPr>
                  <w:tcW w:w="8601" w:type="dxa"/>
                  <w:vAlign w:val="center"/>
                </w:tcPr>
                <w:p w:rsidR="0009287F" w:rsidRPr="00033743" w:rsidRDefault="00DF6D2E" w:rsidP="0009287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入札に付する事項</w:t>
                  </w:r>
                  <w:r w:rsidR="0009287F" w:rsidRPr="0003374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：</w:t>
                  </w:r>
                </w:p>
              </w:tc>
            </w:tr>
            <w:tr w:rsidR="0009287F" w:rsidRPr="00033743" w:rsidTr="00795C6B">
              <w:trPr>
                <w:trHeight w:val="567"/>
                <w:jc w:val="center"/>
              </w:trPr>
              <w:tc>
                <w:tcPr>
                  <w:tcW w:w="8601" w:type="dxa"/>
                  <w:vAlign w:val="center"/>
                </w:tcPr>
                <w:p w:rsidR="0009287F" w:rsidRPr="00033743" w:rsidRDefault="00AF56B7" w:rsidP="005F25A1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AF56B7">
                    <w:rPr>
                      <w:rFonts w:asciiTheme="minorEastAsia" w:eastAsiaTheme="minorEastAsia" w:hAnsiTheme="minorEastAsia" w:hint="eastAsia"/>
                      <w:spacing w:val="30"/>
                      <w:kern w:val="0"/>
                      <w:sz w:val="24"/>
                      <w:szCs w:val="24"/>
                      <w:fitText w:val="1440" w:id="1158923008"/>
                    </w:rPr>
                    <w:t>設置場所</w:t>
                  </w:r>
                  <w:r w:rsidRPr="00AF56B7">
                    <w:rPr>
                      <w:rFonts w:asciiTheme="minorEastAsia" w:eastAsiaTheme="minorEastAsia" w:hAnsiTheme="minorEastAsia" w:hint="eastAsia"/>
                      <w:kern w:val="0"/>
                      <w:sz w:val="24"/>
                      <w:szCs w:val="24"/>
                      <w:fitText w:val="1440" w:id="1158923008"/>
                    </w:rPr>
                    <w:t>：</w:t>
                  </w:r>
                </w:p>
              </w:tc>
            </w:tr>
            <w:tr w:rsidR="0009287F" w:rsidRPr="00033743" w:rsidTr="005F25A1">
              <w:trPr>
                <w:trHeight w:val="567"/>
                <w:jc w:val="center"/>
              </w:trPr>
              <w:tc>
                <w:tcPr>
                  <w:tcW w:w="8601" w:type="dxa"/>
                  <w:vAlign w:val="center"/>
                </w:tcPr>
                <w:p w:rsidR="0009287F" w:rsidRPr="00033743" w:rsidRDefault="00AF56B7" w:rsidP="005F25A1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AF56B7">
                    <w:rPr>
                      <w:rFonts w:asciiTheme="minorEastAsia" w:eastAsiaTheme="minorEastAsia" w:hAnsiTheme="minorEastAsia" w:hint="eastAsia"/>
                      <w:spacing w:val="30"/>
                      <w:kern w:val="0"/>
                      <w:sz w:val="24"/>
                      <w:szCs w:val="24"/>
                      <w:fitText w:val="1440" w:id="424961024"/>
                    </w:rPr>
                    <w:t>質問事項</w:t>
                  </w:r>
                  <w:r w:rsidRPr="00AF56B7">
                    <w:rPr>
                      <w:rFonts w:asciiTheme="minorEastAsia" w:eastAsiaTheme="minorEastAsia" w:hAnsiTheme="minorEastAsia" w:hint="eastAsia"/>
                      <w:kern w:val="0"/>
                      <w:sz w:val="24"/>
                      <w:szCs w:val="24"/>
                      <w:fitText w:val="1440" w:id="424961024"/>
                    </w:rPr>
                    <w:t>：</w:t>
                  </w:r>
                </w:p>
              </w:tc>
            </w:tr>
            <w:tr w:rsidR="0009287F" w:rsidRPr="00033743" w:rsidTr="00795C6B">
              <w:trPr>
                <w:trHeight w:val="567"/>
                <w:jc w:val="center"/>
              </w:trPr>
              <w:tc>
                <w:tcPr>
                  <w:tcW w:w="8601" w:type="dxa"/>
                </w:tcPr>
                <w:p w:rsidR="0009287F" w:rsidRPr="00033743" w:rsidRDefault="0009287F" w:rsidP="0009287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</w:tr>
            <w:tr w:rsidR="0009287F" w:rsidRPr="00033743" w:rsidTr="00795C6B">
              <w:trPr>
                <w:trHeight w:val="567"/>
                <w:jc w:val="center"/>
              </w:trPr>
              <w:tc>
                <w:tcPr>
                  <w:tcW w:w="8601" w:type="dxa"/>
                </w:tcPr>
                <w:p w:rsidR="0009287F" w:rsidRPr="00033743" w:rsidRDefault="0009287F" w:rsidP="0009287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</w:tr>
            <w:tr w:rsidR="0009287F" w:rsidRPr="00033743" w:rsidTr="00795C6B">
              <w:trPr>
                <w:trHeight w:val="567"/>
                <w:jc w:val="center"/>
              </w:trPr>
              <w:tc>
                <w:tcPr>
                  <w:tcW w:w="8601" w:type="dxa"/>
                </w:tcPr>
                <w:p w:rsidR="0009287F" w:rsidRPr="00033743" w:rsidRDefault="0009287F" w:rsidP="0009287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</w:tr>
            <w:tr w:rsidR="0009287F" w:rsidRPr="00033743" w:rsidTr="00795C6B">
              <w:trPr>
                <w:trHeight w:val="567"/>
                <w:jc w:val="center"/>
              </w:trPr>
              <w:tc>
                <w:tcPr>
                  <w:tcW w:w="8601" w:type="dxa"/>
                </w:tcPr>
                <w:p w:rsidR="0009287F" w:rsidRPr="00033743" w:rsidRDefault="0009287F" w:rsidP="0009287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</w:tr>
            <w:tr w:rsidR="0009287F" w:rsidRPr="00033743" w:rsidTr="00795C6B">
              <w:trPr>
                <w:trHeight w:val="567"/>
                <w:jc w:val="center"/>
              </w:trPr>
              <w:tc>
                <w:tcPr>
                  <w:tcW w:w="8601" w:type="dxa"/>
                </w:tcPr>
                <w:p w:rsidR="0009287F" w:rsidRPr="00033743" w:rsidRDefault="0009287F" w:rsidP="0009287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</w:tr>
            <w:tr w:rsidR="0009287F" w:rsidRPr="00033743" w:rsidTr="00795C6B">
              <w:trPr>
                <w:trHeight w:val="567"/>
                <w:jc w:val="center"/>
              </w:trPr>
              <w:tc>
                <w:tcPr>
                  <w:tcW w:w="8601" w:type="dxa"/>
                </w:tcPr>
                <w:p w:rsidR="0009287F" w:rsidRPr="00033743" w:rsidRDefault="0009287F" w:rsidP="0009287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</w:tr>
            <w:tr w:rsidR="0009287F" w:rsidRPr="00033743" w:rsidTr="00795C6B">
              <w:trPr>
                <w:trHeight w:val="567"/>
                <w:jc w:val="center"/>
              </w:trPr>
              <w:tc>
                <w:tcPr>
                  <w:tcW w:w="8601" w:type="dxa"/>
                </w:tcPr>
                <w:p w:rsidR="0009287F" w:rsidRPr="00033743" w:rsidRDefault="0009287F" w:rsidP="0009287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</w:tr>
            <w:tr w:rsidR="0009287F" w:rsidRPr="00033743" w:rsidTr="00795C6B">
              <w:trPr>
                <w:trHeight w:val="567"/>
                <w:jc w:val="center"/>
              </w:trPr>
              <w:tc>
                <w:tcPr>
                  <w:tcW w:w="8601" w:type="dxa"/>
                </w:tcPr>
                <w:p w:rsidR="0009287F" w:rsidRPr="00033743" w:rsidRDefault="0009287F" w:rsidP="0009287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</w:tr>
            <w:tr w:rsidR="0009287F" w:rsidRPr="00033743" w:rsidTr="00795C6B">
              <w:trPr>
                <w:trHeight w:val="567"/>
                <w:jc w:val="center"/>
              </w:trPr>
              <w:tc>
                <w:tcPr>
                  <w:tcW w:w="8601" w:type="dxa"/>
                </w:tcPr>
                <w:p w:rsidR="0009287F" w:rsidRPr="00033743" w:rsidRDefault="0009287F" w:rsidP="0009287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</w:tr>
            <w:tr w:rsidR="0009287F" w:rsidRPr="00033743" w:rsidTr="00795C6B">
              <w:trPr>
                <w:trHeight w:val="567"/>
                <w:jc w:val="center"/>
              </w:trPr>
              <w:tc>
                <w:tcPr>
                  <w:tcW w:w="8601" w:type="dxa"/>
                </w:tcPr>
                <w:p w:rsidR="0009287F" w:rsidRPr="00033743" w:rsidRDefault="0009287F" w:rsidP="0009287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</w:tr>
            <w:tr w:rsidR="0009287F" w:rsidRPr="00033743" w:rsidTr="00795C6B">
              <w:trPr>
                <w:trHeight w:val="567"/>
                <w:jc w:val="center"/>
              </w:trPr>
              <w:tc>
                <w:tcPr>
                  <w:tcW w:w="8601" w:type="dxa"/>
                </w:tcPr>
                <w:p w:rsidR="0009287F" w:rsidRPr="00033743" w:rsidRDefault="0009287F" w:rsidP="0009287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</w:tr>
          </w:tbl>
          <w:p w:rsidR="007F1F87" w:rsidRPr="00033743" w:rsidRDefault="0009287F" w:rsidP="0009287F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3374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</w:t>
            </w:r>
          </w:p>
          <w:p w:rsidR="00110984" w:rsidRPr="00033743" w:rsidRDefault="00110984" w:rsidP="0009287F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09287F" w:rsidRPr="00033743" w:rsidRDefault="0009287F" w:rsidP="00AA069E">
      <w:pPr>
        <w:rPr>
          <w:rFonts w:asciiTheme="minorEastAsia" w:eastAsiaTheme="minorEastAsia" w:hAnsiTheme="minorEastAsia"/>
          <w:sz w:val="24"/>
          <w:szCs w:val="24"/>
        </w:rPr>
      </w:pPr>
    </w:p>
    <w:sectPr w:rsidR="0009287F" w:rsidRPr="00033743" w:rsidSect="00110984">
      <w:pgSz w:w="11906" w:h="16838"/>
      <w:pgMar w:top="1361" w:right="1361" w:bottom="1361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7A13" w:rsidRDefault="002E7A13" w:rsidP="00233254">
      <w:r>
        <w:separator/>
      </w:r>
    </w:p>
  </w:endnote>
  <w:endnote w:type="continuationSeparator" w:id="0">
    <w:p w:rsidR="002E7A13" w:rsidRDefault="002E7A13" w:rsidP="00233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7A13" w:rsidRDefault="002E7A13" w:rsidP="00233254">
      <w:r>
        <w:separator/>
      </w:r>
    </w:p>
  </w:footnote>
  <w:footnote w:type="continuationSeparator" w:id="0">
    <w:p w:rsidR="002E7A13" w:rsidRDefault="002E7A13" w:rsidP="002332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BA2"/>
    <w:rsid w:val="0001778E"/>
    <w:rsid w:val="00033743"/>
    <w:rsid w:val="00072FFA"/>
    <w:rsid w:val="000913FB"/>
    <w:rsid w:val="0009287F"/>
    <w:rsid w:val="000B130D"/>
    <w:rsid w:val="000C075A"/>
    <w:rsid w:val="000C1A35"/>
    <w:rsid w:val="000F208C"/>
    <w:rsid w:val="00106490"/>
    <w:rsid w:val="00110984"/>
    <w:rsid w:val="00117C32"/>
    <w:rsid w:val="00162905"/>
    <w:rsid w:val="001724FA"/>
    <w:rsid w:val="001A0415"/>
    <w:rsid w:val="001A544C"/>
    <w:rsid w:val="001B4EAF"/>
    <w:rsid w:val="001C38A1"/>
    <w:rsid w:val="001D158A"/>
    <w:rsid w:val="001E2ACD"/>
    <w:rsid w:val="001F5B4C"/>
    <w:rsid w:val="00233254"/>
    <w:rsid w:val="002500A0"/>
    <w:rsid w:val="00253DEC"/>
    <w:rsid w:val="002638C5"/>
    <w:rsid w:val="00266B38"/>
    <w:rsid w:val="00282906"/>
    <w:rsid w:val="002A1E15"/>
    <w:rsid w:val="002B0D38"/>
    <w:rsid w:val="002C1318"/>
    <w:rsid w:val="002C1E21"/>
    <w:rsid w:val="002C1EF4"/>
    <w:rsid w:val="002E22F2"/>
    <w:rsid w:val="002E7A13"/>
    <w:rsid w:val="002F1045"/>
    <w:rsid w:val="0031349F"/>
    <w:rsid w:val="003174BE"/>
    <w:rsid w:val="00330883"/>
    <w:rsid w:val="0033452F"/>
    <w:rsid w:val="00340C43"/>
    <w:rsid w:val="0035766D"/>
    <w:rsid w:val="003843BF"/>
    <w:rsid w:val="00384779"/>
    <w:rsid w:val="003B4B68"/>
    <w:rsid w:val="003B747C"/>
    <w:rsid w:val="003D4AB8"/>
    <w:rsid w:val="003D7B92"/>
    <w:rsid w:val="00403818"/>
    <w:rsid w:val="00412111"/>
    <w:rsid w:val="0041520C"/>
    <w:rsid w:val="00417157"/>
    <w:rsid w:val="004245BB"/>
    <w:rsid w:val="00430F5A"/>
    <w:rsid w:val="0043695C"/>
    <w:rsid w:val="00445679"/>
    <w:rsid w:val="00451400"/>
    <w:rsid w:val="00464DD2"/>
    <w:rsid w:val="00472B7C"/>
    <w:rsid w:val="00477E73"/>
    <w:rsid w:val="004A257E"/>
    <w:rsid w:val="004B0F7A"/>
    <w:rsid w:val="004C482D"/>
    <w:rsid w:val="004D09D4"/>
    <w:rsid w:val="004D4136"/>
    <w:rsid w:val="004D4A6B"/>
    <w:rsid w:val="004D5EA5"/>
    <w:rsid w:val="004D71C2"/>
    <w:rsid w:val="004E1C18"/>
    <w:rsid w:val="004F74CF"/>
    <w:rsid w:val="00522288"/>
    <w:rsid w:val="005230B7"/>
    <w:rsid w:val="005236AF"/>
    <w:rsid w:val="005261BF"/>
    <w:rsid w:val="0053047B"/>
    <w:rsid w:val="0054459C"/>
    <w:rsid w:val="0054751E"/>
    <w:rsid w:val="005765F8"/>
    <w:rsid w:val="0058328D"/>
    <w:rsid w:val="00590FE3"/>
    <w:rsid w:val="005A4FEB"/>
    <w:rsid w:val="005D257E"/>
    <w:rsid w:val="005E73FF"/>
    <w:rsid w:val="005F25A1"/>
    <w:rsid w:val="005F7017"/>
    <w:rsid w:val="00602EA1"/>
    <w:rsid w:val="00617C7F"/>
    <w:rsid w:val="00627EC9"/>
    <w:rsid w:val="006323E5"/>
    <w:rsid w:val="00654156"/>
    <w:rsid w:val="00657B86"/>
    <w:rsid w:val="0066097B"/>
    <w:rsid w:val="00667050"/>
    <w:rsid w:val="00674569"/>
    <w:rsid w:val="0067623D"/>
    <w:rsid w:val="00676557"/>
    <w:rsid w:val="00680FA9"/>
    <w:rsid w:val="00681841"/>
    <w:rsid w:val="006C6A1C"/>
    <w:rsid w:val="006D49F1"/>
    <w:rsid w:val="006E6787"/>
    <w:rsid w:val="007364F8"/>
    <w:rsid w:val="00747BA7"/>
    <w:rsid w:val="007707F5"/>
    <w:rsid w:val="00770CDA"/>
    <w:rsid w:val="00782979"/>
    <w:rsid w:val="00795C6B"/>
    <w:rsid w:val="007A37A6"/>
    <w:rsid w:val="007A5ACC"/>
    <w:rsid w:val="007B41F0"/>
    <w:rsid w:val="007C0B80"/>
    <w:rsid w:val="007C2DBD"/>
    <w:rsid w:val="007E6798"/>
    <w:rsid w:val="007E7862"/>
    <w:rsid w:val="007F1F87"/>
    <w:rsid w:val="007F3402"/>
    <w:rsid w:val="007F7E55"/>
    <w:rsid w:val="00835BD6"/>
    <w:rsid w:val="0084595C"/>
    <w:rsid w:val="00862FA8"/>
    <w:rsid w:val="00874351"/>
    <w:rsid w:val="0089244D"/>
    <w:rsid w:val="0089735C"/>
    <w:rsid w:val="008B27F6"/>
    <w:rsid w:val="008B4CB4"/>
    <w:rsid w:val="008C36B7"/>
    <w:rsid w:val="008C7B94"/>
    <w:rsid w:val="008D2546"/>
    <w:rsid w:val="008E45CD"/>
    <w:rsid w:val="00900EB2"/>
    <w:rsid w:val="00906368"/>
    <w:rsid w:val="00920BD4"/>
    <w:rsid w:val="00930BBA"/>
    <w:rsid w:val="0093199E"/>
    <w:rsid w:val="00940897"/>
    <w:rsid w:val="00945F98"/>
    <w:rsid w:val="009570B9"/>
    <w:rsid w:val="0098585F"/>
    <w:rsid w:val="00994228"/>
    <w:rsid w:val="009A26DB"/>
    <w:rsid w:val="009D5346"/>
    <w:rsid w:val="009D6E11"/>
    <w:rsid w:val="009E08C5"/>
    <w:rsid w:val="009E14D7"/>
    <w:rsid w:val="009E7738"/>
    <w:rsid w:val="009F36B4"/>
    <w:rsid w:val="00A03CA4"/>
    <w:rsid w:val="00A10DBC"/>
    <w:rsid w:val="00A2175D"/>
    <w:rsid w:val="00A23D69"/>
    <w:rsid w:val="00A26A45"/>
    <w:rsid w:val="00A574FD"/>
    <w:rsid w:val="00A64894"/>
    <w:rsid w:val="00A731EF"/>
    <w:rsid w:val="00AA069E"/>
    <w:rsid w:val="00AB0080"/>
    <w:rsid w:val="00AD4A53"/>
    <w:rsid w:val="00AD5B4A"/>
    <w:rsid w:val="00AE1D4C"/>
    <w:rsid w:val="00AF3860"/>
    <w:rsid w:val="00AF56B7"/>
    <w:rsid w:val="00B21ECD"/>
    <w:rsid w:val="00B4009B"/>
    <w:rsid w:val="00B54098"/>
    <w:rsid w:val="00B73ADE"/>
    <w:rsid w:val="00B838C8"/>
    <w:rsid w:val="00B90B7D"/>
    <w:rsid w:val="00B91A71"/>
    <w:rsid w:val="00B93D22"/>
    <w:rsid w:val="00BC058E"/>
    <w:rsid w:val="00C0375B"/>
    <w:rsid w:val="00C37670"/>
    <w:rsid w:val="00C41889"/>
    <w:rsid w:val="00C53B6F"/>
    <w:rsid w:val="00C5721F"/>
    <w:rsid w:val="00CA4702"/>
    <w:rsid w:val="00CB0A47"/>
    <w:rsid w:val="00CC2D55"/>
    <w:rsid w:val="00CD7AE5"/>
    <w:rsid w:val="00CE17F2"/>
    <w:rsid w:val="00CE40E4"/>
    <w:rsid w:val="00CE4CD6"/>
    <w:rsid w:val="00CE5134"/>
    <w:rsid w:val="00D16E22"/>
    <w:rsid w:val="00D33493"/>
    <w:rsid w:val="00D36827"/>
    <w:rsid w:val="00D51745"/>
    <w:rsid w:val="00D51E84"/>
    <w:rsid w:val="00D70773"/>
    <w:rsid w:val="00D758C3"/>
    <w:rsid w:val="00D84639"/>
    <w:rsid w:val="00D8773C"/>
    <w:rsid w:val="00D95911"/>
    <w:rsid w:val="00DA6186"/>
    <w:rsid w:val="00DC1873"/>
    <w:rsid w:val="00DE13C8"/>
    <w:rsid w:val="00DE3D43"/>
    <w:rsid w:val="00DF4C99"/>
    <w:rsid w:val="00DF6D2E"/>
    <w:rsid w:val="00E1446C"/>
    <w:rsid w:val="00E41EF5"/>
    <w:rsid w:val="00E4575B"/>
    <w:rsid w:val="00E53188"/>
    <w:rsid w:val="00E76108"/>
    <w:rsid w:val="00E816CC"/>
    <w:rsid w:val="00E90091"/>
    <w:rsid w:val="00E90B5E"/>
    <w:rsid w:val="00EA2F45"/>
    <w:rsid w:val="00EA6604"/>
    <w:rsid w:val="00EB5BA2"/>
    <w:rsid w:val="00EC722B"/>
    <w:rsid w:val="00EF2248"/>
    <w:rsid w:val="00EF3B00"/>
    <w:rsid w:val="00F11DA0"/>
    <w:rsid w:val="00F145D4"/>
    <w:rsid w:val="00F151CC"/>
    <w:rsid w:val="00F22626"/>
    <w:rsid w:val="00F27589"/>
    <w:rsid w:val="00F67178"/>
    <w:rsid w:val="00F730B7"/>
    <w:rsid w:val="00F77C48"/>
    <w:rsid w:val="00FA07CB"/>
    <w:rsid w:val="00FB06B8"/>
    <w:rsid w:val="00FC3115"/>
    <w:rsid w:val="00FC7B0E"/>
    <w:rsid w:val="00FD6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389DD8A-23D9-4CC5-9A3E-F08F773B9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188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m">
    <w:name w:val="cm"/>
    <w:basedOn w:val="a0"/>
    <w:rsid w:val="004F74CF"/>
  </w:style>
  <w:style w:type="table" w:styleId="a3">
    <w:name w:val="Table Grid"/>
    <w:basedOn w:val="a1"/>
    <w:uiPriority w:val="59"/>
    <w:rsid w:val="003D4A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F151CC"/>
    <w:pPr>
      <w:jc w:val="center"/>
    </w:pPr>
    <w:rPr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F151CC"/>
    <w:rPr>
      <w:kern w:val="2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F151CC"/>
    <w:pPr>
      <w:jc w:val="right"/>
    </w:pPr>
    <w:rPr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F151CC"/>
    <w:rPr>
      <w:kern w:val="2"/>
      <w:sz w:val="24"/>
      <w:szCs w:val="24"/>
    </w:rPr>
  </w:style>
  <w:style w:type="paragraph" w:customStyle="1" w:styleId="a8">
    <w:name w:val="ランワード"/>
    <w:rsid w:val="003B747C"/>
    <w:pPr>
      <w:widowControl w:val="0"/>
      <w:wordWrap w:val="0"/>
      <w:autoSpaceDE w:val="0"/>
      <w:autoSpaceDN w:val="0"/>
      <w:adjustRightInd w:val="0"/>
      <w:spacing w:line="411" w:lineRule="exact"/>
      <w:jc w:val="both"/>
    </w:pPr>
    <w:rPr>
      <w:rFonts w:ascii="ＭＳ 明朝" w:cs="ＭＳ 明朝"/>
      <w:spacing w:val="3"/>
      <w:sz w:val="22"/>
      <w:szCs w:val="22"/>
    </w:rPr>
  </w:style>
  <w:style w:type="paragraph" w:styleId="a9">
    <w:name w:val="header"/>
    <w:basedOn w:val="a"/>
    <w:link w:val="aa"/>
    <w:uiPriority w:val="99"/>
    <w:unhideWhenUsed/>
    <w:rsid w:val="0023325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33254"/>
    <w:rPr>
      <w:kern w:val="2"/>
      <w:sz w:val="21"/>
      <w:szCs w:val="22"/>
    </w:rPr>
  </w:style>
  <w:style w:type="paragraph" w:styleId="ab">
    <w:name w:val="footer"/>
    <w:basedOn w:val="a"/>
    <w:link w:val="ac"/>
    <w:uiPriority w:val="99"/>
    <w:unhideWhenUsed/>
    <w:rsid w:val="0023325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33254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6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39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37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26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476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604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51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6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5583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3417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1666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3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66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33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42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516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810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156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006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066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2107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9804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1590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1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C036\Desktop\&#27743;&#21335;&#24066;&#33258;&#21205;&#36009;&#22770;&#27231;&#12398;&#35373;&#32622;&#12395;&#20418;&#12427;&#34892;&#25919;&#36001;&#29987;&#12398;&#36024;&#20184;&#12369;&#12395;&#38306;&#12377;&#12427;&#35201;&#32177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543B0-B108-4285-9C28-772BB1930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江南市自動販売機の設置に係る行政財産の貸付けに関する要綱.dot</Template>
  <TotalTime>1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江南市</Company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江南市</cp:lastModifiedBy>
  <cp:revision>2</cp:revision>
  <cp:lastPrinted>2016-12-16T06:09:00Z</cp:lastPrinted>
  <dcterms:created xsi:type="dcterms:W3CDTF">2020-01-22T05:55:00Z</dcterms:created>
  <dcterms:modified xsi:type="dcterms:W3CDTF">2020-01-22T05:55:00Z</dcterms:modified>
</cp:coreProperties>
</file>