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69E" w:rsidRPr="00674569" w:rsidRDefault="00AA069E" w:rsidP="00AA069E">
      <w:pPr>
        <w:rPr>
          <w:rFonts w:asciiTheme="minorEastAsia" w:eastAsiaTheme="minorEastAsia" w:hAnsiTheme="minorEastAsia"/>
          <w:sz w:val="24"/>
          <w:szCs w:val="24"/>
        </w:rPr>
      </w:pPr>
      <w:r w:rsidRPr="00674569">
        <w:rPr>
          <w:rFonts w:asciiTheme="minorEastAsia" w:eastAsiaTheme="minorEastAsia" w:hAnsiTheme="minorEastAsia" w:hint="eastAsia"/>
          <w:sz w:val="24"/>
          <w:szCs w:val="24"/>
        </w:rPr>
        <w:t>様式第２（第５条関係）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F1F87" w:rsidRPr="00674569" w:rsidTr="00795C6B">
        <w:tc>
          <w:tcPr>
            <w:tcW w:w="9382" w:type="dxa"/>
          </w:tcPr>
          <w:p w:rsidR="00F145D4" w:rsidRPr="00674569" w:rsidRDefault="00F145D4" w:rsidP="00795C6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質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問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</w:p>
          <w:p w:rsidR="0009287F" w:rsidRPr="00674569" w:rsidRDefault="0009287F" w:rsidP="00795C6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45D4" w:rsidRPr="00674569" w:rsidRDefault="00F145D4" w:rsidP="00795C6B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7F7E55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09287F" w:rsidRPr="00674569" w:rsidRDefault="0009287F" w:rsidP="00795C6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45D4" w:rsidRPr="00674569" w:rsidRDefault="00F145D4" w:rsidP="00396FD4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江南市長</w:t>
            </w:r>
            <w:r w:rsidR="00A2045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澤田　和延</w:t>
            </w:r>
          </w:p>
          <w:p w:rsidR="0009287F" w:rsidRPr="00674569" w:rsidRDefault="0009287F" w:rsidP="00F145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45D4" w:rsidRPr="00674569" w:rsidRDefault="00F145D4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  <w:p w:rsidR="0009287F" w:rsidRPr="00674569" w:rsidRDefault="0009287F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45D4" w:rsidRPr="00674569" w:rsidRDefault="00F145D4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  <w:p w:rsidR="0009287F" w:rsidRPr="00674569" w:rsidRDefault="00F145D4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(法人にあっては、その所在地、</w:t>
            </w:r>
          </w:p>
          <w:p w:rsidR="00F145D4" w:rsidRPr="00674569" w:rsidRDefault="00F145D4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名称及び代表者氏名)</w:t>
            </w:r>
          </w:p>
          <w:p w:rsidR="0009287F" w:rsidRPr="00674569" w:rsidRDefault="0009287F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W w:w="86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01"/>
            </w:tblGrid>
            <w:tr w:rsidR="0009287F" w:rsidRPr="00674569" w:rsidTr="00795C6B">
              <w:trPr>
                <w:trHeight w:val="567"/>
                <w:jc w:val="center"/>
              </w:trPr>
              <w:tc>
                <w:tcPr>
                  <w:tcW w:w="8601" w:type="dxa"/>
                  <w:vAlign w:val="center"/>
                </w:tcPr>
                <w:p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7456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貸付物件名：</w:t>
                  </w:r>
                  <w:r w:rsidR="00140A7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江南市本庁舎自動販売機設置場所</w:t>
                  </w:r>
                  <w:r w:rsidR="00396FD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貸付け</w:t>
                  </w:r>
                  <w:r w:rsidR="003A2282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（アイスクリーム）</w:t>
                  </w:r>
                </w:p>
              </w:tc>
            </w:tr>
            <w:tr w:rsidR="0009287F" w:rsidRPr="00674569" w:rsidTr="00795C6B">
              <w:trPr>
                <w:trHeight w:val="567"/>
                <w:jc w:val="center"/>
              </w:trPr>
              <w:tc>
                <w:tcPr>
                  <w:tcW w:w="8601" w:type="dxa"/>
                  <w:vAlign w:val="center"/>
                </w:tcPr>
                <w:p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140A77">
                    <w:rPr>
                      <w:rFonts w:asciiTheme="minorEastAsia" w:eastAsiaTheme="minorEastAsia" w:hAnsiTheme="minorEastAsia" w:hint="eastAsia"/>
                      <w:spacing w:val="30"/>
                      <w:kern w:val="0"/>
                      <w:sz w:val="24"/>
                      <w:szCs w:val="24"/>
                      <w:fitText w:val="1440" w:id="424961024"/>
                    </w:rPr>
                    <w:t>質問事項</w:t>
                  </w:r>
                  <w:r w:rsidRPr="00140A77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  <w:fitText w:val="1440" w:id="424961024"/>
                    </w:rPr>
                    <w:t>：</w:t>
                  </w:r>
                </w:p>
              </w:tc>
            </w:tr>
            <w:tr w:rsidR="0009287F" w:rsidRPr="00674569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7F1F87" w:rsidRDefault="0009287F" w:rsidP="000928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110984" w:rsidRPr="00674569" w:rsidRDefault="00110984" w:rsidP="000928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41889" w:rsidRPr="00674569" w:rsidRDefault="00C41889" w:rsidP="00110984">
      <w:pPr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C41889" w:rsidRPr="00674569" w:rsidSect="0011098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D82" w:rsidRDefault="00733D82" w:rsidP="00233254">
      <w:r>
        <w:separator/>
      </w:r>
    </w:p>
  </w:endnote>
  <w:endnote w:type="continuationSeparator" w:id="0">
    <w:p w:rsidR="00733D82" w:rsidRDefault="00733D82" w:rsidP="0023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D82" w:rsidRDefault="00733D82" w:rsidP="00233254">
      <w:r>
        <w:separator/>
      </w:r>
    </w:p>
  </w:footnote>
  <w:footnote w:type="continuationSeparator" w:id="0">
    <w:p w:rsidR="00733D82" w:rsidRDefault="00733D82" w:rsidP="0023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BA2"/>
    <w:rsid w:val="0001778E"/>
    <w:rsid w:val="000913FB"/>
    <w:rsid w:val="0009287F"/>
    <w:rsid w:val="000B130D"/>
    <w:rsid w:val="000C1A35"/>
    <w:rsid w:val="000F09F8"/>
    <w:rsid w:val="000F7AB0"/>
    <w:rsid w:val="00106490"/>
    <w:rsid w:val="00110984"/>
    <w:rsid w:val="00117C32"/>
    <w:rsid w:val="00140A77"/>
    <w:rsid w:val="00162905"/>
    <w:rsid w:val="001724FA"/>
    <w:rsid w:val="001A0415"/>
    <w:rsid w:val="001A544C"/>
    <w:rsid w:val="001B4EAF"/>
    <w:rsid w:val="001C38A1"/>
    <w:rsid w:val="001C6D3A"/>
    <w:rsid w:val="001D158A"/>
    <w:rsid w:val="001E2ACD"/>
    <w:rsid w:val="001F5B4C"/>
    <w:rsid w:val="002320FC"/>
    <w:rsid w:val="0023237E"/>
    <w:rsid w:val="00233254"/>
    <w:rsid w:val="002500A0"/>
    <w:rsid w:val="00253DEC"/>
    <w:rsid w:val="002638C5"/>
    <w:rsid w:val="002B0D38"/>
    <w:rsid w:val="002C1318"/>
    <w:rsid w:val="002C1EF4"/>
    <w:rsid w:val="002D74B2"/>
    <w:rsid w:val="002E22F2"/>
    <w:rsid w:val="0031349F"/>
    <w:rsid w:val="003174BE"/>
    <w:rsid w:val="0033452F"/>
    <w:rsid w:val="00340C43"/>
    <w:rsid w:val="00356223"/>
    <w:rsid w:val="0035766D"/>
    <w:rsid w:val="003843BF"/>
    <w:rsid w:val="00396FD4"/>
    <w:rsid w:val="003A2282"/>
    <w:rsid w:val="003B4B68"/>
    <w:rsid w:val="003B747C"/>
    <w:rsid w:val="003D4AB8"/>
    <w:rsid w:val="003D7B92"/>
    <w:rsid w:val="00403818"/>
    <w:rsid w:val="00405074"/>
    <w:rsid w:val="00412111"/>
    <w:rsid w:val="0041520C"/>
    <w:rsid w:val="00417157"/>
    <w:rsid w:val="004241F6"/>
    <w:rsid w:val="00445679"/>
    <w:rsid w:val="00451400"/>
    <w:rsid w:val="00464DD2"/>
    <w:rsid w:val="00472B7C"/>
    <w:rsid w:val="00477E73"/>
    <w:rsid w:val="004A257E"/>
    <w:rsid w:val="004B0F7A"/>
    <w:rsid w:val="004B5C60"/>
    <w:rsid w:val="004C482D"/>
    <w:rsid w:val="004D09D4"/>
    <w:rsid w:val="004D4136"/>
    <w:rsid w:val="004D71C2"/>
    <w:rsid w:val="004F74CF"/>
    <w:rsid w:val="005067B4"/>
    <w:rsid w:val="00522288"/>
    <w:rsid w:val="005236AF"/>
    <w:rsid w:val="0053047B"/>
    <w:rsid w:val="00531B81"/>
    <w:rsid w:val="00546A0E"/>
    <w:rsid w:val="00590FE3"/>
    <w:rsid w:val="005A14A7"/>
    <w:rsid w:val="005A2507"/>
    <w:rsid w:val="005A4FEB"/>
    <w:rsid w:val="005D257E"/>
    <w:rsid w:val="005E06EF"/>
    <w:rsid w:val="005E73FF"/>
    <w:rsid w:val="00602EA1"/>
    <w:rsid w:val="00627EC9"/>
    <w:rsid w:val="006323E5"/>
    <w:rsid w:val="00640FA3"/>
    <w:rsid w:val="006530D5"/>
    <w:rsid w:val="00654156"/>
    <w:rsid w:val="00655221"/>
    <w:rsid w:val="00657B86"/>
    <w:rsid w:val="0066097B"/>
    <w:rsid w:val="00667050"/>
    <w:rsid w:val="00674569"/>
    <w:rsid w:val="0067623D"/>
    <w:rsid w:val="00676557"/>
    <w:rsid w:val="00680FA9"/>
    <w:rsid w:val="00682EFF"/>
    <w:rsid w:val="006C090F"/>
    <w:rsid w:val="006C6A1C"/>
    <w:rsid w:val="006D49F1"/>
    <w:rsid w:val="006E6787"/>
    <w:rsid w:val="006E732E"/>
    <w:rsid w:val="007251B9"/>
    <w:rsid w:val="00733D82"/>
    <w:rsid w:val="00747BA7"/>
    <w:rsid w:val="007707F5"/>
    <w:rsid w:val="00770CDA"/>
    <w:rsid w:val="00795C6B"/>
    <w:rsid w:val="007A37A6"/>
    <w:rsid w:val="007A5CD0"/>
    <w:rsid w:val="007B41F0"/>
    <w:rsid w:val="007C2DBD"/>
    <w:rsid w:val="007E6798"/>
    <w:rsid w:val="007E7862"/>
    <w:rsid w:val="007F1F87"/>
    <w:rsid w:val="007F3402"/>
    <w:rsid w:val="007F7E55"/>
    <w:rsid w:val="00835BD6"/>
    <w:rsid w:val="00862FA8"/>
    <w:rsid w:val="00874351"/>
    <w:rsid w:val="008B27F6"/>
    <w:rsid w:val="008C7B94"/>
    <w:rsid w:val="00900EB2"/>
    <w:rsid w:val="00906368"/>
    <w:rsid w:val="00920BD4"/>
    <w:rsid w:val="00930BBA"/>
    <w:rsid w:val="0093199E"/>
    <w:rsid w:val="00940897"/>
    <w:rsid w:val="0094412F"/>
    <w:rsid w:val="009570B9"/>
    <w:rsid w:val="0098585F"/>
    <w:rsid w:val="00994228"/>
    <w:rsid w:val="009A26DB"/>
    <w:rsid w:val="009D5346"/>
    <w:rsid w:val="009E08C5"/>
    <w:rsid w:val="009E14D7"/>
    <w:rsid w:val="009E7738"/>
    <w:rsid w:val="009F36B4"/>
    <w:rsid w:val="00A03CA4"/>
    <w:rsid w:val="00A07C2A"/>
    <w:rsid w:val="00A2045E"/>
    <w:rsid w:val="00A23D69"/>
    <w:rsid w:val="00A56F63"/>
    <w:rsid w:val="00A574FD"/>
    <w:rsid w:val="00A64894"/>
    <w:rsid w:val="00A731EF"/>
    <w:rsid w:val="00A8799F"/>
    <w:rsid w:val="00AA069E"/>
    <w:rsid w:val="00AB0080"/>
    <w:rsid w:val="00AB12F8"/>
    <w:rsid w:val="00AD4A53"/>
    <w:rsid w:val="00AD5B4A"/>
    <w:rsid w:val="00AE1D4C"/>
    <w:rsid w:val="00B4009B"/>
    <w:rsid w:val="00B43E21"/>
    <w:rsid w:val="00B54098"/>
    <w:rsid w:val="00B73ADE"/>
    <w:rsid w:val="00B838C8"/>
    <w:rsid w:val="00B90B7D"/>
    <w:rsid w:val="00B91A71"/>
    <w:rsid w:val="00B93D22"/>
    <w:rsid w:val="00BC058E"/>
    <w:rsid w:val="00C0375B"/>
    <w:rsid w:val="00C41889"/>
    <w:rsid w:val="00C53B6F"/>
    <w:rsid w:val="00C602BE"/>
    <w:rsid w:val="00CA4702"/>
    <w:rsid w:val="00CB0A47"/>
    <w:rsid w:val="00CC2D55"/>
    <w:rsid w:val="00CE17F2"/>
    <w:rsid w:val="00CE3F1E"/>
    <w:rsid w:val="00CE40E4"/>
    <w:rsid w:val="00CE4CD6"/>
    <w:rsid w:val="00CE5134"/>
    <w:rsid w:val="00D16E22"/>
    <w:rsid w:val="00D33493"/>
    <w:rsid w:val="00D36827"/>
    <w:rsid w:val="00D51E84"/>
    <w:rsid w:val="00D70773"/>
    <w:rsid w:val="00D758C3"/>
    <w:rsid w:val="00D80E11"/>
    <w:rsid w:val="00D84639"/>
    <w:rsid w:val="00D8773C"/>
    <w:rsid w:val="00D95911"/>
    <w:rsid w:val="00DC1873"/>
    <w:rsid w:val="00DE13C8"/>
    <w:rsid w:val="00DE3D43"/>
    <w:rsid w:val="00DF4C99"/>
    <w:rsid w:val="00E1446C"/>
    <w:rsid w:val="00E41EF5"/>
    <w:rsid w:val="00E4575B"/>
    <w:rsid w:val="00E53188"/>
    <w:rsid w:val="00E76108"/>
    <w:rsid w:val="00E816CC"/>
    <w:rsid w:val="00E90091"/>
    <w:rsid w:val="00EA6604"/>
    <w:rsid w:val="00EB5BA2"/>
    <w:rsid w:val="00EF2248"/>
    <w:rsid w:val="00F11DA0"/>
    <w:rsid w:val="00F145D4"/>
    <w:rsid w:val="00F151CC"/>
    <w:rsid w:val="00F22626"/>
    <w:rsid w:val="00F27589"/>
    <w:rsid w:val="00F730B7"/>
    <w:rsid w:val="00F77C48"/>
    <w:rsid w:val="00FB06B8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FF49E7"/>
  <w15:docId w15:val="{BDD3BB54-5F39-4DF1-83E7-68149F5D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74CF"/>
  </w:style>
  <w:style w:type="table" w:styleId="a3">
    <w:name w:val="Table Grid"/>
    <w:basedOn w:val="a1"/>
    <w:uiPriority w:val="59"/>
    <w:rsid w:val="003D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1C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151CC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151C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151CC"/>
    <w:rPr>
      <w:kern w:val="2"/>
      <w:sz w:val="24"/>
      <w:szCs w:val="24"/>
    </w:rPr>
  </w:style>
  <w:style w:type="paragraph" w:customStyle="1" w:styleId="a8">
    <w:name w:val="ランワード"/>
    <w:rsid w:val="003B747C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3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325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3254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53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30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9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C036\Desktop\&#27743;&#21335;&#24066;&#33258;&#21205;&#36009;&#22770;&#27231;&#12398;&#35373;&#32622;&#12395;&#20418;&#12427;&#34892;&#25919;&#36001;&#29987;&#12398;&#36024;&#20184;&#12369;&#12395;&#38306;&#12377;&#12427;&#35201;&#3217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4C2C-89AB-40E6-A334-1788907E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江南市自動販売機の設置に係る行政財産の貸付けに関する要綱.dot</Template>
  <TotalTime>137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19C107</cp:lastModifiedBy>
  <cp:revision>41</cp:revision>
  <cp:lastPrinted>2025-01-24T08:01:00Z</cp:lastPrinted>
  <dcterms:created xsi:type="dcterms:W3CDTF">2013-12-22T08:49:00Z</dcterms:created>
  <dcterms:modified xsi:type="dcterms:W3CDTF">2025-02-05T05:46:00Z</dcterms:modified>
</cp:coreProperties>
</file>