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4006" w14:textId="77777777" w:rsidR="003B4B68" w:rsidRPr="003B4B68" w:rsidRDefault="003B4B68" w:rsidP="003B4B6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様式第４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F2248"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tbl>
      <w:tblPr>
        <w:tblW w:w="9132" w:type="dxa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60"/>
        <w:gridCol w:w="864"/>
        <w:gridCol w:w="3708"/>
        <w:gridCol w:w="2400"/>
      </w:tblGrid>
      <w:tr w:rsidR="003B4B68" w14:paraId="17FB9FDC" w14:textId="77777777" w:rsidTr="003B4B68">
        <w:trPr>
          <w:cantSplit/>
          <w:trHeight w:val="6738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E0AF5" w14:textId="77777777"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75373E9B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　札　　書</w:t>
            </w:r>
          </w:p>
          <w:p w14:paraId="6369A5D6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670BE160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年　　月　　日</w:t>
            </w:r>
          </w:p>
          <w:p w14:paraId="4DD20986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</w:t>
            </w:r>
            <w:r w:rsidR="00A2045E">
              <w:rPr>
                <w:rFonts w:hint="eastAsia"/>
                <w:kern w:val="2"/>
                <w:sz w:val="24"/>
              </w:rPr>
              <w:t xml:space="preserve">　　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>澤田　和延</w:t>
            </w:r>
          </w:p>
          <w:p w14:paraId="0DC437DE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3B9FFF7D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入札者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住所</w:t>
            </w:r>
          </w:p>
          <w:p w14:paraId="04192EF6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14:paraId="552B50F5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79CDACAE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下記のとおり入札します。</w:t>
            </w:r>
          </w:p>
          <w:p w14:paraId="62667BB5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0A4A932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記</w:t>
            </w:r>
          </w:p>
        </w:tc>
      </w:tr>
      <w:tr w:rsidR="003B4B68" w14:paraId="2483E033" w14:textId="77777777" w:rsidTr="003B4B68">
        <w:trPr>
          <w:cantSplit/>
          <w:trHeight w:hRule="exact" w:val="58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7358" w14:textId="77777777"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830" w14:textId="77777777" w:rsidR="003B4B68" w:rsidRDefault="003B4B68">
            <w:pPr>
              <w:pStyle w:val="a8"/>
              <w:wordWrap/>
              <w:spacing w:before="133"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金額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DD5BE" w14:textId="77777777"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円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DC10D" w14:textId="77777777"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</w:tr>
      <w:tr w:rsidR="003B4B68" w14:paraId="00675DD3" w14:textId="77777777" w:rsidTr="00966060">
        <w:trPr>
          <w:cantSplit/>
          <w:trHeight w:val="6176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B26" w14:textId="77777777"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1EE48A9B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ただし、下記貸付物件の貸付料</w:t>
            </w:r>
          </w:p>
          <w:p w14:paraId="40A62211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4075C423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0F24404" w14:textId="77777777" w:rsidR="003B4B68" w:rsidRDefault="003B4B68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１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貸付物件名</w:t>
            </w:r>
            <w:r w:rsidR="00140A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江南市本庁舎自動販売機設置場所</w:t>
            </w:r>
            <w:r w:rsidR="00396FD4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貸付け</w:t>
            </w:r>
          </w:p>
          <w:p w14:paraId="69280400" w14:textId="77777777" w:rsidR="003A2282" w:rsidRDefault="003A2282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（アイスクリーム）</w:t>
            </w:r>
          </w:p>
          <w:p w14:paraId="3F2E56D5" w14:textId="77777777" w:rsidR="003A2282" w:rsidRPr="003A2282" w:rsidRDefault="003A2282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  <w:p w14:paraId="6FC5FEB8" w14:textId="77777777" w:rsidR="003B4B68" w:rsidRPr="00140A77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9C9D4C7" w14:textId="77777777" w:rsidR="003B4B68" w:rsidRDefault="003B4B68" w:rsidP="003B4B68">
            <w:pPr>
              <w:pStyle w:val="a8"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２　</w:t>
            </w:r>
            <w:r w:rsidRPr="000F7AB0">
              <w:rPr>
                <w:rFonts w:hint="eastAsia"/>
                <w:spacing w:val="0"/>
                <w:w w:val="55"/>
                <w:sz w:val="24"/>
                <w:fitText w:val="1200" w:id="852239360"/>
              </w:rPr>
              <w:t>設置場所又は所在</w:t>
            </w:r>
            <w:r w:rsidRPr="000F7AB0">
              <w:rPr>
                <w:rFonts w:hint="eastAsia"/>
                <w:spacing w:val="9"/>
                <w:w w:val="55"/>
                <w:sz w:val="24"/>
                <w:fitText w:val="1200" w:id="852239360"/>
              </w:rPr>
              <w:t>地</w:t>
            </w:r>
            <w:r w:rsidR="00140A77">
              <w:rPr>
                <w:rFonts w:hint="eastAsia"/>
                <w:spacing w:val="0"/>
                <w:sz w:val="24"/>
              </w:rPr>
              <w:t xml:space="preserve">　　　江南市役所内指定設置場所</w:t>
            </w:r>
            <w:r w:rsidR="005A2507">
              <w:rPr>
                <w:rFonts w:hint="eastAsia"/>
                <w:spacing w:val="0"/>
                <w:sz w:val="24"/>
              </w:rPr>
              <w:t>（</w:t>
            </w:r>
            <w:r w:rsidR="00396FD4">
              <w:rPr>
                <w:rFonts w:hint="eastAsia"/>
                <w:spacing w:val="0"/>
                <w:sz w:val="24"/>
              </w:rPr>
              <w:t>１階 ラウンジ）</w:t>
            </w:r>
          </w:p>
          <w:p w14:paraId="6EF49A8D" w14:textId="77777777" w:rsidR="003B4B68" w:rsidRPr="00140A77" w:rsidRDefault="003B4B68" w:rsidP="003B4B68">
            <w:pPr>
              <w:pStyle w:val="a8"/>
              <w:rPr>
                <w:kern w:val="2"/>
                <w:sz w:val="24"/>
              </w:rPr>
            </w:pPr>
          </w:p>
          <w:p w14:paraId="38D9FF45" w14:textId="77777777"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14:paraId="1E22D136" w14:textId="77777777"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14:paraId="38C0C19C" w14:textId="77777777"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14:paraId="33E557D5" w14:textId="77777777" w:rsidR="003B4B68" w:rsidRPr="003B4B68" w:rsidRDefault="003B4B68" w:rsidP="003B4B68">
            <w:pPr>
              <w:pStyle w:val="a8"/>
              <w:rPr>
                <w:rFonts w:hint="eastAsia"/>
                <w:spacing w:val="0"/>
                <w:kern w:val="2"/>
                <w:sz w:val="24"/>
              </w:rPr>
            </w:pPr>
          </w:p>
        </w:tc>
      </w:tr>
    </w:tbl>
    <w:p w14:paraId="6FA01055" w14:textId="77777777" w:rsidR="00B43E21" w:rsidRPr="00966060" w:rsidRDefault="00B43E21" w:rsidP="00966060">
      <w:pPr>
        <w:rPr>
          <w:rFonts w:asciiTheme="minorEastAsia" w:eastAsiaTheme="minorEastAsia" w:hAnsiTheme="minorEastAsia" w:hint="eastAsia"/>
          <w:sz w:val="2"/>
          <w:szCs w:val="2"/>
        </w:rPr>
      </w:pPr>
    </w:p>
    <w:sectPr w:rsidR="00B43E21" w:rsidRPr="00966060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8384" w14:textId="77777777" w:rsidR="001A68F9" w:rsidRDefault="001A68F9" w:rsidP="00233254">
      <w:r>
        <w:separator/>
      </w:r>
    </w:p>
  </w:endnote>
  <w:endnote w:type="continuationSeparator" w:id="0">
    <w:p w14:paraId="0BFF5861" w14:textId="77777777" w:rsidR="001A68F9" w:rsidRDefault="001A68F9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FEB0" w14:textId="77777777" w:rsidR="001A68F9" w:rsidRDefault="001A68F9" w:rsidP="00233254">
      <w:r>
        <w:separator/>
      </w:r>
    </w:p>
  </w:footnote>
  <w:footnote w:type="continuationSeparator" w:id="0">
    <w:p w14:paraId="4DFB3C1A" w14:textId="77777777" w:rsidR="001A68F9" w:rsidRDefault="001A68F9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913FB"/>
    <w:rsid w:val="0009287F"/>
    <w:rsid w:val="000B130D"/>
    <w:rsid w:val="000C1A35"/>
    <w:rsid w:val="000F09F8"/>
    <w:rsid w:val="000F7AB0"/>
    <w:rsid w:val="00106490"/>
    <w:rsid w:val="00110984"/>
    <w:rsid w:val="00117C32"/>
    <w:rsid w:val="00140A77"/>
    <w:rsid w:val="00162905"/>
    <w:rsid w:val="001724FA"/>
    <w:rsid w:val="001A0415"/>
    <w:rsid w:val="001A544C"/>
    <w:rsid w:val="001A68F9"/>
    <w:rsid w:val="001B4EAF"/>
    <w:rsid w:val="001C38A1"/>
    <w:rsid w:val="001C6D3A"/>
    <w:rsid w:val="001D158A"/>
    <w:rsid w:val="001E2ACD"/>
    <w:rsid w:val="001F5B4C"/>
    <w:rsid w:val="002320FC"/>
    <w:rsid w:val="0023237E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622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05074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B5C60"/>
    <w:rsid w:val="004C482D"/>
    <w:rsid w:val="004D09D4"/>
    <w:rsid w:val="004D4136"/>
    <w:rsid w:val="004D71C2"/>
    <w:rsid w:val="004F74CF"/>
    <w:rsid w:val="005067B4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06EF"/>
    <w:rsid w:val="005E73FF"/>
    <w:rsid w:val="00602EA1"/>
    <w:rsid w:val="00627EC9"/>
    <w:rsid w:val="006323E5"/>
    <w:rsid w:val="00640FA3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82EFF"/>
    <w:rsid w:val="006901F6"/>
    <w:rsid w:val="006C090F"/>
    <w:rsid w:val="006C6A1C"/>
    <w:rsid w:val="006D49F1"/>
    <w:rsid w:val="006E6787"/>
    <w:rsid w:val="006E732E"/>
    <w:rsid w:val="007251B9"/>
    <w:rsid w:val="00733D82"/>
    <w:rsid w:val="00747BA7"/>
    <w:rsid w:val="007707F5"/>
    <w:rsid w:val="00770CDA"/>
    <w:rsid w:val="00795C6B"/>
    <w:rsid w:val="007A37A6"/>
    <w:rsid w:val="007A5CD0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4412F"/>
    <w:rsid w:val="009570B9"/>
    <w:rsid w:val="00966060"/>
    <w:rsid w:val="0098585F"/>
    <w:rsid w:val="00994228"/>
    <w:rsid w:val="009A26DB"/>
    <w:rsid w:val="009D5346"/>
    <w:rsid w:val="009E08C5"/>
    <w:rsid w:val="009E14D7"/>
    <w:rsid w:val="009E7738"/>
    <w:rsid w:val="009F36B4"/>
    <w:rsid w:val="00A03CA4"/>
    <w:rsid w:val="00A07C2A"/>
    <w:rsid w:val="00A2045E"/>
    <w:rsid w:val="00A23D69"/>
    <w:rsid w:val="00A56F63"/>
    <w:rsid w:val="00A574FD"/>
    <w:rsid w:val="00A64894"/>
    <w:rsid w:val="00A731EF"/>
    <w:rsid w:val="00A8799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3F1E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0E11"/>
    <w:rsid w:val="00D84639"/>
    <w:rsid w:val="00D8773C"/>
    <w:rsid w:val="00D95911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06436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8C22-674D-46E2-B2AE-F6926A0F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136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22N028</cp:lastModifiedBy>
  <cp:revision>42</cp:revision>
  <cp:lastPrinted>2025-01-24T08:01:00Z</cp:lastPrinted>
  <dcterms:created xsi:type="dcterms:W3CDTF">2013-12-22T08:49:00Z</dcterms:created>
  <dcterms:modified xsi:type="dcterms:W3CDTF">2025-02-05T06:08:00Z</dcterms:modified>
</cp:coreProperties>
</file>