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8E131B" w:rsidRPr="00674569" w14:paraId="618F93B6" w14:textId="77777777" w:rsidTr="00455380">
        <w:tc>
          <w:tcPr>
            <w:tcW w:w="9174" w:type="dxa"/>
          </w:tcPr>
          <w:p w14:paraId="4C9DBCD7" w14:textId="77777777" w:rsidR="008E131B" w:rsidRDefault="008E131B" w:rsidP="008E131B">
            <w:pPr>
              <w:pStyle w:val="a8"/>
              <w:wordWrap/>
              <w:spacing w:before="133"/>
              <w:rPr>
                <w:rFonts w:cs="Times New Roman"/>
                <w:spacing w:val="0"/>
                <w:kern w:val="2"/>
                <w:sz w:val="24"/>
                <w:szCs w:val="20"/>
              </w:rPr>
            </w:pPr>
          </w:p>
          <w:p w14:paraId="5A6262AA" w14:textId="77777777" w:rsidR="008E131B" w:rsidRDefault="000D2EF7" w:rsidP="008E131B">
            <w:pPr>
              <w:pStyle w:val="a8"/>
              <w:wordWrap/>
              <w:jc w:val="center"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4"/>
                <w:w w:val="200"/>
                <w:kern w:val="2"/>
                <w:sz w:val="24"/>
              </w:rPr>
              <w:t>委　　任　　状</w:t>
            </w:r>
          </w:p>
          <w:p w14:paraId="0B6FF671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614E08FE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09BBDE1B" w14:textId="77777777" w:rsidR="008E131B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　　　　　　　　年　　月　　日</w:t>
            </w:r>
          </w:p>
          <w:p w14:paraId="07445F85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65111D26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江南市長　澤田　和延　様</w:t>
            </w:r>
          </w:p>
          <w:p w14:paraId="5C981E9C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2DB1E69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0"/>
                <w:kern w:val="2"/>
                <w:sz w:val="24"/>
              </w:rPr>
              <w:t xml:space="preserve">　　　　　　　　　　　　　　　　　　委　任　者</w:t>
            </w:r>
          </w:p>
          <w:p w14:paraId="3B2A96E2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6BEB35CA" w14:textId="77777777" w:rsidR="008E131B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住所</w:t>
            </w:r>
          </w:p>
          <w:p w14:paraId="397B707B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4F970051" w14:textId="77777777" w:rsidR="008E131B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氏名</w:t>
            </w:r>
            <w:r>
              <w:rPr>
                <w:rFonts w:hint="eastAsia"/>
                <w:spacing w:val="0"/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印</w:t>
            </w:r>
          </w:p>
          <w:p w14:paraId="6EF3F0E6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1F6DA0B7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4BBB5B61" w14:textId="77777777" w:rsidR="000D2EF7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下記</w:t>
            </w:r>
            <w:r w:rsidR="000D2EF7">
              <w:rPr>
                <w:rFonts w:hint="eastAsia"/>
                <w:kern w:val="2"/>
                <w:sz w:val="24"/>
              </w:rPr>
              <w:t>事項につき、</w:t>
            </w:r>
            <w:r w:rsidR="000D2EF7">
              <w:rPr>
                <w:rFonts w:hint="eastAsia"/>
                <w:kern w:val="2"/>
                <w:sz w:val="24"/>
                <w:u w:val="single"/>
              </w:rPr>
              <w:t xml:space="preserve">　　　　　　　　　　　　　印</w:t>
            </w:r>
            <w:r w:rsidR="000D2EF7" w:rsidRPr="000D2EF7">
              <w:rPr>
                <w:rFonts w:hint="eastAsia"/>
                <w:kern w:val="2"/>
                <w:sz w:val="24"/>
              </w:rPr>
              <w:t xml:space="preserve"> </w:t>
            </w:r>
            <w:r w:rsidR="000D2EF7">
              <w:rPr>
                <w:rFonts w:hint="eastAsia"/>
                <w:kern w:val="2"/>
                <w:sz w:val="24"/>
              </w:rPr>
              <w:t>を代理人と定め、</w:t>
            </w:r>
          </w:p>
          <w:p w14:paraId="6DAD7C57" w14:textId="77777777" w:rsidR="008E131B" w:rsidRDefault="000D2EF7" w:rsidP="000D2EF7">
            <w:pPr>
              <w:pStyle w:val="a8"/>
              <w:wordWrap/>
              <w:ind w:firstLineChars="300" w:firstLine="738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入札に関する一切の権限を委任します</w:t>
            </w:r>
            <w:r w:rsidR="008E131B">
              <w:rPr>
                <w:rFonts w:hint="eastAsia"/>
                <w:kern w:val="2"/>
                <w:sz w:val="24"/>
              </w:rPr>
              <w:t>。</w:t>
            </w:r>
          </w:p>
          <w:p w14:paraId="33880939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04D68DAD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3605E1A4" w14:textId="77777777" w:rsidR="008E131B" w:rsidRDefault="008E131B" w:rsidP="008E131B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1AAE2879" w14:textId="77777777" w:rsidR="000D2EF7" w:rsidRDefault="000D2EF7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26535FE8" w14:textId="77777777" w:rsidR="000D2EF7" w:rsidRDefault="008E131B" w:rsidP="000D2EF7">
            <w:pPr>
              <w:rPr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1"/>
                <w:sz w:val="24"/>
              </w:rPr>
              <w:t xml:space="preserve">　</w:t>
            </w:r>
            <w:r w:rsidR="000D2EF7">
              <w:rPr>
                <w:rFonts w:hint="eastAsia"/>
                <w:spacing w:val="1"/>
                <w:sz w:val="24"/>
              </w:rPr>
              <w:t xml:space="preserve">　委任事項</w:t>
            </w:r>
          </w:p>
          <w:p w14:paraId="679318BA" w14:textId="77777777" w:rsidR="000D2EF7" w:rsidRDefault="000D2EF7" w:rsidP="000D2EF7"/>
          <w:tbl>
            <w:tblPr>
              <w:tblStyle w:val="a3"/>
              <w:tblW w:w="0" w:type="auto"/>
              <w:tblInd w:w="584" w:type="dxa"/>
              <w:tblLook w:val="04A0" w:firstRow="1" w:lastRow="0" w:firstColumn="1" w:lastColumn="0" w:noHBand="0" w:noVBand="1"/>
            </w:tblPr>
            <w:tblGrid>
              <w:gridCol w:w="1701"/>
              <w:gridCol w:w="5954"/>
            </w:tblGrid>
            <w:tr w:rsidR="000D2EF7" w:rsidRPr="000351B3" w14:paraId="1D170280" w14:textId="77777777" w:rsidTr="00137777">
              <w:trPr>
                <w:trHeight w:val="789"/>
              </w:trPr>
              <w:tc>
                <w:tcPr>
                  <w:tcW w:w="1701" w:type="dxa"/>
                  <w:vAlign w:val="center"/>
                </w:tcPr>
                <w:p w14:paraId="1128826C" w14:textId="77777777" w:rsidR="000D2EF7" w:rsidRDefault="000D2EF7" w:rsidP="000D2EF7">
                  <w:r>
                    <w:rPr>
                      <w:rFonts w:hint="eastAsia"/>
                    </w:rPr>
                    <w:t>貸付物件名</w:t>
                  </w:r>
                </w:p>
              </w:tc>
              <w:tc>
                <w:tcPr>
                  <w:tcW w:w="5954" w:type="dxa"/>
                  <w:vAlign w:val="center"/>
                </w:tcPr>
                <w:p w14:paraId="5A201D75" w14:textId="0D7F6F1A" w:rsidR="000D2EF7" w:rsidRDefault="00137777" w:rsidP="000351B3">
                  <w:r>
                    <w:t>江南市布袋駅東複合公共施設自動販売機設置箇所貸付け</w:t>
                  </w:r>
                </w:p>
              </w:tc>
            </w:tr>
          </w:tbl>
          <w:p w14:paraId="16C798AF" w14:textId="77777777" w:rsidR="008E131B" w:rsidRDefault="008E131B" w:rsidP="000D2EF7"/>
          <w:p w14:paraId="02391D30" w14:textId="77777777" w:rsidR="008E131B" w:rsidRDefault="008E131B" w:rsidP="008E131B"/>
          <w:p w14:paraId="642162F9" w14:textId="77777777" w:rsidR="008E131B" w:rsidRDefault="008E131B" w:rsidP="008E131B"/>
          <w:p w14:paraId="6FDECE90" w14:textId="77777777" w:rsidR="008E131B" w:rsidRDefault="008E131B" w:rsidP="008E131B"/>
          <w:p w14:paraId="51A74E91" w14:textId="77777777" w:rsidR="008E131B" w:rsidRDefault="008E131B" w:rsidP="008E131B"/>
          <w:p w14:paraId="1A7DEC04" w14:textId="77777777" w:rsidR="008E131B" w:rsidRDefault="008E131B" w:rsidP="008E131B"/>
          <w:p w14:paraId="6BD41909" w14:textId="77777777" w:rsidR="00D474F3" w:rsidRPr="008E131B" w:rsidRDefault="00D474F3" w:rsidP="008E131B"/>
          <w:p w14:paraId="42D16854" w14:textId="77777777" w:rsidR="008E131B" w:rsidRDefault="008E131B" w:rsidP="009A53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69C344E" w14:textId="77777777" w:rsidR="00455380" w:rsidRPr="008E131B" w:rsidRDefault="00455380" w:rsidP="009A53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C22A53A" w14:textId="77777777" w:rsidR="008E131B" w:rsidRDefault="008E131B" w:rsidP="008E131B">
      <w:pPr>
        <w:rPr>
          <w:rFonts w:asciiTheme="minorEastAsia" w:eastAsiaTheme="minorEastAsia" w:hAnsiTheme="minorEastAsia"/>
          <w:sz w:val="24"/>
          <w:szCs w:val="24"/>
        </w:rPr>
      </w:pPr>
    </w:p>
    <w:sectPr w:rsidR="008E131B" w:rsidSect="00110984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62CA" w14:textId="77777777" w:rsidR="0029472F" w:rsidRDefault="0029472F" w:rsidP="00233254">
      <w:r>
        <w:separator/>
      </w:r>
    </w:p>
  </w:endnote>
  <w:endnote w:type="continuationSeparator" w:id="0">
    <w:p w14:paraId="3BFDB9BB" w14:textId="77777777" w:rsidR="0029472F" w:rsidRDefault="0029472F" w:rsidP="0023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4B1B" w14:textId="77777777" w:rsidR="0029472F" w:rsidRDefault="0029472F" w:rsidP="00233254">
      <w:r>
        <w:separator/>
      </w:r>
    </w:p>
  </w:footnote>
  <w:footnote w:type="continuationSeparator" w:id="0">
    <w:p w14:paraId="585C84A0" w14:textId="77777777" w:rsidR="0029472F" w:rsidRDefault="0029472F" w:rsidP="0023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A2"/>
    <w:rsid w:val="0001778E"/>
    <w:rsid w:val="000351B3"/>
    <w:rsid w:val="000451FD"/>
    <w:rsid w:val="000913FB"/>
    <w:rsid w:val="0009287F"/>
    <w:rsid w:val="000B130D"/>
    <w:rsid w:val="000C1A35"/>
    <w:rsid w:val="000D2EF7"/>
    <w:rsid w:val="00106490"/>
    <w:rsid w:val="00110984"/>
    <w:rsid w:val="00117C32"/>
    <w:rsid w:val="00126C01"/>
    <w:rsid w:val="00133A53"/>
    <w:rsid w:val="00137777"/>
    <w:rsid w:val="00162905"/>
    <w:rsid w:val="001724FA"/>
    <w:rsid w:val="001A0415"/>
    <w:rsid w:val="001A544C"/>
    <w:rsid w:val="001B4EAF"/>
    <w:rsid w:val="001C38A1"/>
    <w:rsid w:val="001D158A"/>
    <w:rsid w:val="001E2ACD"/>
    <w:rsid w:val="001F5B4C"/>
    <w:rsid w:val="00220B60"/>
    <w:rsid w:val="00233254"/>
    <w:rsid w:val="002500A0"/>
    <w:rsid w:val="00253DEC"/>
    <w:rsid w:val="002638C5"/>
    <w:rsid w:val="0029083E"/>
    <w:rsid w:val="0029472F"/>
    <w:rsid w:val="002A5039"/>
    <w:rsid w:val="002B0D38"/>
    <w:rsid w:val="002C1318"/>
    <w:rsid w:val="002C1EF4"/>
    <w:rsid w:val="002E22F2"/>
    <w:rsid w:val="002E54C3"/>
    <w:rsid w:val="002F453D"/>
    <w:rsid w:val="00307DE2"/>
    <w:rsid w:val="0031349F"/>
    <w:rsid w:val="003174BE"/>
    <w:rsid w:val="0033452F"/>
    <w:rsid w:val="00340C43"/>
    <w:rsid w:val="00366D0C"/>
    <w:rsid w:val="003843BF"/>
    <w:rsid w:val="003B4B68"/>
    <w:rsid w:val="003B747C"/>
    <w:rsid w:val="003D4AB8"/>
    <w:rsid w:val="003D7B92"/>
    <w:rsid w:val="00403818"/>
    <w:rsid w:val="00412111"/>
    <w:rsid w:val="0041520C"/>
    <w:rsid w:val="00417157"/>
    <w:rsid w:val="00435546"/>
    <w:rsid w:val="00451400"/>
    <w:rsid w:val="00455380"/>
    <w:rsid w:val="0046280F"/>
    <w:rsid w:val="004637E3"/>
    <w:rsid w:val="004809C6"/>
    <w:rsid w:val="004A257E"/>
    <w:rsid w:val="004B0F7A"/>
    <w:rsid w:val="004C482D"/>
    <w:rsid w:val="004D09D4"/>
    <w:rsid w:val="004D4136"/>
    <w:rsid w:val="004D71C2"/>
    <w:rsid w:val="004F74CF"/>
    <w:rsid w:val="005236AF"/>
    <w:rsid w:val="0053047B"/>
    <w:rsid w:val="005376B0"/>
    <w:rsid w:val="00566FBD"/>
    <w:rsid w:val="00590FE3"/>
    <w:rsid w:val="005A4FEB"/>
    <w:rsid w:val="005E2B3B"/>
    <w:rsid w:val="005E73FF"/>
    <w:rsid w:val="005F7B3F"/>
    <w:rsid w:val="00602EA1"/>
    <w:rsid w:val="00627EC9"/>
    <w:rsid w:val="006323E5"/>
    <w:rsid w:val="00654156"/>
    <w:rsid w:val="00657B86"/>
    <w:rsid w:val="0066097B"/>
    <w:rsid w:val="00667050"/>
    <w:rsid w:val="00674569"/>
    <w:rsid w:val="0067623D"/>
    <w:rsid w:val="00676557"/>
    <w:rsid w:val="00680FA9"/>
    <w:rsid w:val="006A03BB"/>
    <w:rsid w:val="006A4345"/>
    <w:rsid w:val="006C6A1C"/>
    <w:rsid w:val="006E6787"/>
    <w:rsid w:val="006F4CD4"/>
    <w:rsid w:val="00733A61"/>
    <w:rsid w:val="007707F5"/>
    <w:rsid w:val="00770CDA"/>
    <w:rsid w:val="00795C6B"/>
    <w:rsid w:val="00797AE2"/>
    <w:rsid w:val="007B0AA9"/>
    <w:rsid w:val="007B41F0"/>
    <w:rsid w:val="007C2DBD"/>
    <w:rsid w:val="007E6798"/>
    <w:rsid w:val="007E6AC8"/>
    <w:rsid w:val="007E7862"/>
    <w:rsid w:val="007F1F87"/>
    <w:rsid w:val="007F3402"/>
    <w:rsid w:val="007F7E55"/>
    <w:rsid w:val="008047DE"/>
    <w:rsid w:val="00806F7A"/>
    <w:rsid w:val="008353FE"/>
    <w:rsid w:val="00835BD6"/>
    <w:rsid w:val="00862FA8"/>
    <w:rsid w:val="00874351"/>
    <w:rsid w:val="00894368"/>
    <w:rsid w:val="008B27F6"/>
    <w:rsid w:val="008C7B94"/>
    <w:rsid w:val="008D5B74"/>
    <w:rsid w:val="008E131B"/>
    <w:rsid w:val="00900EB2"/>
    <w:rsid w:val="00915D12"/>
    <w:rsid w:val="00920BD4"/>
    <w:rsid w:val="00930BBA"/>
    <w:rsid w:val="00940897"/>
    <w:rsid w:val="009570B9"/>
    <w:rsid w:val="00976FB7"/>
    <w:rsid w:val="0098585F"/>
    <w:rsid w:val="00994228"/>
    <w:rsid w:val="009A26DB"/>
    <w:rsid w:val="009C3E2B"/>
    <w:rsid w:val="009D5346"/>
    <w:rsid w:val="009E08C5"/>
    <w:rsid w:val="009E14D7"/>
    <w:rsid w:val="009E7738"/>
    <w:rsid w:val="009F36B4"/>
    <w:rsid w:val="00A03CA4"/>
    <w:rsid w:val="00A23D69"/>
    <w:rsid w:val="00A44B6B"/>
    <w:rsid w:val="00A44EB9"/>
    <w:rsid w:val="00A574FD"/>
    <w:rsid w:val="00A64894"/>
    <w:rsid w:val="00A92AA0"/>
    <w:rsid w:val="00AA069E"/>
    <w:rsid w:val="00AB0080"/>
    <w:rsid w:val="00AD4A53"/>
    <w:rsid w:val="00AD5B4A"/>
    <w:rsid w:val="00AE1D4C"/>
    <w:rsid w:val="00AE2704"/>
    <w:rsid w:val="00B0325C"/>
    <w:rsid w:val="00B27EB0"/>
    <w:rsid w:val="00B4009B"/>
    <w:rsid w:val="00B54098"/>
    <w:rsid w:val="00B73ADE"/>
    <w:rsid w:val="00B81678"/>
    <w:rsid w:val="00B838C8"/>
    <w:rsid w:val="00B90B7D"/>
    <w:rsid w:val="00B91A71"/>
    <w:rsid w:val="00B93D22"/>
    <w:rsid w:val="00BC058E"/>
    <w:rsid w:val="00BE36E0"/>
    <w:rsid w:val="00BF42B8"/>
    <w:rsid w:val="00C0375B"/>
    <w:rsid w:val="00C1225C"/>
    <w:rsid w:val="00C41889"/>
    <w:rsid w:val="00C53B6F"/>
    <w:rsid w:val="00C92FF3"/>
    <w:rsid w:val="00CA4702"/>
    <w:rsid w:val="00CC2D55"/>
    <w:rsid w:val="00CD0063"/>
    <w:rsid w:val="00CE17F2"/>
    <w:rsid w:val="00CE4CD6"/>
    <w:rsid w:val="00CE5081"/>
    <w:rsid w:val="00CE5134"/>
    <w:rsid w:val="00D16E22"/>
    <w:rsid w:val="00D33493"/>
    <w:rsid w:val="00D36827"/>
    <w:rsid w:val="00D474F3"/>
    <w:rsid w:val="00D51E84"/>
    <w:rsid w:val="00D668EF"/>
    <w:rsid w:val="00D70773"/>
    <w:rsid w:val="00D758C3"/>
    <w:rsid w:val="00D84639"/>
    <w:rsid w:val="00D8773C"/>
    <w:rsid w:val="00D95911"/>
    <w:rsid w:val="00DE13C8"/>
    <w:rsid w:val="00DE3D43"/>
    <w:rsid w:val="00DF4C99"/>
    <w:rsid w:val="00E0356D"/>
    <w:rsid w:val="00E15606"/>
    <w:rsid w:val="00E41EF5"/>
    <w:rsid w:val="00E4575B"/>
    <w:rsid w:val="00E53188"/>
    <w:rsid w:val="00E76108"/>
    <w:rsid w:val="00E816CC"/>
    <w:rsid w:val="00E90091"/>
    <w:rsid w:val="00EA6604"/>
    <w:rsid w:val="00EB5BA2"/>
    <w:rsid w:val="00EF2248"/>
    <w:rsid w:val="00F11DA0"/>
    <w:rsid w:val="00F145D4"/>
    <w:rsid w:val="00F151CC"/>
    <w:rsid w:val="00F22626"/>
    <w:rsid w:val="00F27589"/>
    <w:rsid w:val="00F730B7"/>
    <w:rsid w:val="00F77C48"/>
    <w:rsid w:val="00F97A1F"/>
    <w:rsid w:val="00FB06B8"/>
    <w:rsid w:val="00FC7B0E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087F0"/>
  <w15:docId w15:val="{AA78DD49-DE51-4071-B377-5F75CE21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4F74CF"/>
  </w:style>
  <w:style w:type="table" w:styleId="a3">
    <w:name w:val="Table Grid"/>
    <w:basedOn w:val="a1"/>
    <w:uiPriority w:val="59"/>
    <w:rsid w:val="003D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1CC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151CC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151CC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151CC"/>
    <w:rPr>
      <w:kern w:val="2"/>
      <w:sz w:val="24"/>
      <w:szCs w:val="24"/>
    </w:rPr>
  </w:style>
  <w:style w:type="paragraph" w:customStyle="1" w:styleId="a8">
    <w:name w:val="ランワード"/>
    <w:rsid w:val="003B747C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cs="ＭＳ 明朝"/>
      <w:spacing w:val="3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325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3254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A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0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9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C036\Desktop\&#27743;&#21335;&#24066;&#33258;&#21205;&#36009;&#22770;&#27231;&#12398;&#35373;&#32622;&#12395;&#20418;&#12427;&#34892;&#25919;&#36001;&#29987;&#12398;&#36024;&#20184;&#12369;&#12395;&#38306;&#12377;&#12427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9171-DFF1-45B9-86FC-C30C755F7D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江南市自動販売機の設置に係る行政財産の貸付けに関する要綱.dot</Template>
  <TotalTime>13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2017-04-14T09:00:00Z</cp:lastPrinted>
  <dcterms:created xsi:type="dcterms:W3CDTF">2017-04-28T05:00:00Z</dcterms:created>
  <dcterms:modified xsi:type="dcterms:W3CDTF">2026-05-08T08:14:00Z</dcterms:modified>
</cp:coreProperties>
</file>