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37D7C" w14:textId="054A34DD" w:rsidR="00AA069E" w:rsidRPr="00674569" w:rsidRDefault="00AA069E" w:rsidP="00AA069E">
      <w:pPr>
        <w:rPr>
          <w:rFonts w:asciiTheme="minorEastAsia" w:eastAsiaTheme="minorEastAsia" w:hAnsiTheme="minorEastAsia"/>
          <w:sz w:val="24"/>
          <w:szCs w:val="24"/>
        </w:rPr>
      </w:pPr>
      <w:r w:rsidRPr="00674569">
        <w:rPr>
          <w:rFonts w:asciiTheme="minorEastAsia" w:eastAsiaTheme="minorEastAsia" w:hAnsiTheme="minorEastAsia" w:hint="eastAsia"/>
          <w:sz w:val="24"/>
          <w:szCs w:val="24"/>
        </w:rPr>
        <w:t>様式第２（第５条関係）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7F1F87" w:rsidRPr="00674569" w14:paraId="3089F426" w14:textId="77777777" w:rsidTr="00795C6B">
        <w:tc>
          <w:tcPr>
            <w:tcW w:w="9382" w:type="dxa"/>
          </w:tcPr>
          <w:p w14:paraId="54D1A635" w14:textId="77777777" w:rsidR="00F145D4" w:rsidRPr="00674569" w:rsidRDefault="00F145D4" w:rsidP="00795C6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>質</w:t>
            </w:r>
            <w:r w:rsidR="0009287F"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>問</w:t>
            </w:r>
            <w:r w:rsidR="0009287F"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>書</w:t>
            </w:r>
          </w:p>
          <w:p w14:paraId="09E226E2" w14:textId="77777777" w:rsidR="0009287F" w:rsidRPr="00674569" w:rsidRDefault="0009287F" w:rsidP="00795C6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3FA6798" w14:textId="77777777" w:rsidR="00F145D4" w:rsidRPr="00674569" w:rsidRDefault="00317D7A" w:rsidP="00795C6B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F145D4"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09287F"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F145D4"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09287F"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F145D4"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="007F7E55"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14:paraId="78651499" w14:textId="77777777" w:rsidR="0009287F" w:rsidRPr="00674569" w:rsidRDefault="0009287F" w:rsidP="00795C6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8D41E60" w14:textId="77777777" w:rsidR="00F145D4" w:rsidRPr="00674569" w:rsidRDefault="00F145D4" w:rsidP="00F145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>（ あて先） 江南市長</w:t>
            </w:r>
            <w:r w:rsidR="00307DE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澤田　和延　様</w:t>
            </w:r>
          </w:p>
          <w:p w14:paraId="5C9E3F2F" w14:textId="77777777" w:rsidR="0009287F" w:rsidRPr="00674569" w:rsidRDefault="0009287F" w:rsidP="00F145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DEAE702" w14:textId="77777777" w:rsidR="00F145D4" w:rsidRPr="00674569" w:rsidRDefault="00F145D4" w:rsidP="00795C6B">
            <w:pPr>
              <w:ind w:leftChars="2227" w:left="467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>住</w:t>
            </w:r>
            <w:r w:rsidR="0009287F"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>所</w:t>
            </w:r>
          </w:p>
          <w:p w14:paraId="77AD1802" w14:textId="77777777" w:rsidR="0009287F" w:rsidRPr="00674569" w:rsidRDefault="0009287F" w:rsidP="00795C6B">
            <w:pPr>
              <w:ind w:leftChars="2227" w:left="467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67EEE3A" w14:textId="77777777" w:rsidR="00F145D4" w:rsidRPr="00674569" w:rsidRDefault="00F145D4" w:rsidP="00795C6B">
            <w:pPr>
              <w:ind w:leftChars="2227" w:left="467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>氏</w:t>
            </w:r>
            <w:r w:rsidR="0009287F"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  <w:r w:rsidR="0009287F"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</w:t>
            </w:r>
          </w:p>
          <w:p w14:paraId="0E85F752" w14:textId="77777777" w:rsidR="0009287F" w:rsidRPr="00674569" w:rsidRDefault="00F145D4" w:rsidP="00795C6B">
            <w:pPr>
              <w:ind w:leftChars="2227" w:left="467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>(法人にあっては、その所在地、</w:t>
            </w:r>
          </w:p>
          <w:p w14:paraId="446DCCDF" w14:textId="77777777" w:rsidR="00F145D4" w:rsidRPr="00674569" w:rsidRDefault="00F145D4" w:rsidP="00795C6B">
            <w:pPr>
              <w:ind w:leftChars="2227" w:left="467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名称及び代表者氏名)</w:t>
            </w:r>
          </w:p>
          <w:p w14:paraId="435956CF" w14:textId="77777777" w:rsidR="0009287F" w:rsidRPr="00674569" w:rsidRDefault="0009287F" w:rsidP="00795C6B">
            <w:pPr>
              <w:ind w:leftChars="2227" w:left="467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tbl>
            <w:tblPr>
              <w:tblW w:w="860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601"/>
            </w:tblGrid>
            <w:tr w:rsidR="0009287F" w:rsidRPr="00674569" w14:paraId="7F4D1CAF" w14:textId="77777777" w:rsidTr="00795C6B">
              <w:trPr>
                <w:trHeight w:val="567"/>
                <w:jc w:val="center"/>
              </w:trPr>
              <w:tc>
                <w:tcPr>
                  <w:tcW w:w="8601" w:type="dxa"/>
                  <w:vAlign w:val="center"/>
                </w:tcPr>
                <w:p w14:paraId="55642E32" w14:textId="78BDF5DB" w:rsidR="0009287F" w:rsidRPr="00674569" w:rsidRDefault="0009287F" w:rsidP="00F75930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74569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貸付物件名：</w:t>
                  </w:r>
                  <w:r w:rsidR="004A5C65" w:rsidRPr="004A5C65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江南市布袋駅</w:t>
                  </w:r>
                  <w:r w:rsidR="00642770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東</w:t>
                  </w:r>
                  <w:r w:rsidR="004A5C65" w:rsidRPr="004A5C65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複合公共施設</w:t>
                  </w:r>
                  <w:r w:rsidR="00307DE2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自動販売機設置箇所貸付け</w:t>
                  </w:r>
                </w:p>
              </w:tc>
            </w:tr>
            <w:tr w:rsidR="0009287F" w:rsidRPr="00674569" w14:paraId="12535B62" w14:textId="77777777" w:rsidTr="00795C6B">
              <w:trPr>
                <w:trHeight w:val="567"/>
                <w:jc w:val="center"/>
              </w:trPr>
              <w:tc>
                <w:tcPr>
                  <w:tcW w:w="8601" w:type="dxa"/>
                  <w:vAlign w:val="center"/>
                </w:tcPr>
                <w:p w14:paraId="4C5274B0" w14:textId="77777777" w:rsidR="0009287F" w:rsidRPr="00674569" w:rsidRDefault="0009287F" w:rsidP="0009287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66FBD">
                    <w:rPr>
                      <w:rFonts w:asciiTheme="minorEastAsia" w:eastAsiaTheme="minorEastAsia" w:hAnsiTheme="minorEastAsia" w:hint="eastAsia"/>
                      <w:spacing w:val="30"/>
                      <w:kern w:val="0"/>
                      <w:sz w:val="24"/>
                      <w:szCs w:val="24"/>
                      <w:fitText w:val="1440" w:id="424961024"/>
                    </w:rPr>
                    <w:t>質問事項</w:t>
                  </w:r>
                  <w:r w:rsidRPr="00566FBD">
                    <w:rPr>
                      <w:rFonts w:asciiTheme="minorEastAsia" w:eastAsiaTheme="minorEastAsia" w:hAnsiTheme="minorEastAsia" w:hint="eastAsia"/>
                      <w:kern w:val="0"/>
                      <w:sz w:val="24"/>
                      <w:szCs w:val="24"/>
                      <w:fitText w:val="1440" w:id="424961024"/>
                    </w:rPr>
                    <w:t>：</w:t>
                  </w:r>
                </w:p>
              </w:tc>
            </w:tr>
            <w:tr w:rsidR="0009287F" w:rsidRPr="00674569" w14:paraId="5730DC9E" w14:textId="77777777" w:rsidTr="00795C6B">
              <w:trPr>
                <w:trHeight w:val="567"/>
                <w:jc w:val="center"/>
              </w:trPr>
              <w:tc>
                <w:tcPr>
                  <w:tcW w:w="8601" w:type="dxa"/>
                </w:tcPr>
                <w:p w14:paraId="22E5711B" w14:textId="77777777" w:rsidR="0009287F" w:rsidRPr="00674569" w:rsidRDefault="0009287F" w:rsidP="0009287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09287F" w:rsidRPr="00674569" w14:paraId="1164035C" w14:textId="77777777" w:rsidTr="00795C6B">
              <w:trPr>
                <w:trHeight w:val="567"/>
                <w:jc w:val="center"/>
              </w:trPr>
              <w:tc>
                <w:tcPr>
                  <w:tcW w:w="8601" w:type="dxa"/>
                </w:tcPr>
                <w:p w14:paraId="088C8201" w14:textId="77777777" w:rsidR="0009287F" w:rsidRPr="00674569" w:rsidRDefault="0009287F" w:rsidP="0009287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09287F" w:rsidRPr="00674569" w14:paraId="1BF3DBBD" w14:textId="77777777" w:rsidTr="00795C6B">
              <w:trPr>
                <w:trHeight w:val="567"/>
                <w:jc w:val="center"/>
              </w:trPr>
              <w:tc>
                <w:tcPr>
                  <w:tcW w:w="8601" w:type="dxa"/>
                </w:tcPr>
                <w:p w14:paraId="44E18D3B" w14:textId="77777777" w:rsidR="0009287F" w:rsidRPr="00674569" w:rsidRDefault="0009287F" w:rsidP="0009287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09287F" w:rsidRPr="00674569" w14:paraId="732AED0B" w14:textId="77777777" w:rsidTr="00795C6B">
              <w:trPr>
                <w:trHeight w:val="567"/>
                <w:jc w:val="center"/>
              </w:trPr>
              <w:tc>
                <w:tcPr>
                  <w:tcW w:w="8601" w:type="dxa"/>
                </w:tcPr>
                <w:p w14:paraId="7541AA30" w14:textId="77777777" w:rsidR="0009287F" w:rsidRPr="00674569" w:rsidRDefault="0009287F" w:rsidP="0009287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09287F" w:rsidRPr="00674569" w14:paraId="0B986636" w14:textId="77777777" w:rsidTr="00795C6B">
              <w:trPr>
                <w:trHeight w:val="567"/>
                <w:jc w:val="center"/>
              </w:trPr>
              <w:tc>
                <w:tcPr>
                  <w:tcW w:w="8601" w:type="dxa"/>
                </w:tcPr>
                <w:p w14:paraId="50D4B7B4" w14:textId="77777777" w:rsidR="0009287F" w:rsidRPr="00674569" w:rsidRDefault="0009287F" w:rsidP="0009287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09287F" w:rsidRPr="00674569" w14:paraId="3F34E536" w14:textId="77777777" w:rsidTr="00795C6B">
              <w:trPr>
                <w:trHeight w:val="567"/>
                <w:jc w:val="center"/>
              </w:trPr>
              <w:tc>
                <w:tcPr>
                  <w:tcW w:w="8601" w:type="dxa"/>
                </w:tcPr>
                <w:p w14:paraId="7095D5B8" w14:textId="77777777" w:rsidR="0009287F" w:rsidRPr="00674569" w:rsidRDefault="0009287F" w:rsidP="0009287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09287F" w:rsidRPr="00674569" w14:paraId="1515FFD1" w14:textId="77777777" w:rsidTr="00795C6B">
              <w:trPr>
                <w:trHeight w:val="567"/>
                <w:jc w:val="center"/>
              </w:trPr>
              <w:tc>
                <w:tcPr>
                  <w:tcW w:w="8601" w:type="dxa"/>
                </w:tcPr>
                <w:p w14:paraId="6B4A1BB6" w14:textId="77777777" w:rsidR="0009287F" w:rsidRPr="00674569" w:rsidRDefault="0009287F" w:rsidP="0009287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09287F" w:rsidRPr="00674569" w14:paraId="13261DA4" w14:textId="77777777" w:rsidTr="00795C6B">
              <w:trPr>
                <w:trHeight w:val="567"/>
                <w:jc w:val="center"/>
              </w:trPr>
              <w:tc>
                <w:tcPr>
                  <w:tcW w:w="8601" w:type="dxa"/>
                </w:tcPr>
                <w:p w14:paraId="0803C195" w14:textId="77777777" w:rsidR="0009287F" w:rsidRPr="00674569" w:rsidRDefault="0009287F" w:rsidP="0009287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09287F" w:rsidRPr="00674569" w14:paraId="4EDE41BE" w14:textId="77777777" w:rsidTr="00795C6B">
              <w:trPr>
                <w:trHeight w:val="567"/>
                <w:jc w:val="center"/>
              </w:trPr>
              <w:tc>
                <w:tcPr>
                  <w:tcW w:w="8601" w:type="dxa"/>
                </w:tcPr>
                <w:p w14:paraId="384BCC02" w14:textId="77777777" w:rsidR="0009287F" w:rsidRPr="00674569" w:rsidRDefault="0009287F" w:rsidP="0009287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09287F" w:rsidRPr="00674569" w14:paraId="1BA450ED" w14:textId="77777777" w:rsidTr="00795C6B">
              <w:trPr>
                <w:trHeight w:val="567"/>
                <w:jc w:val="center"/>
              </w:trPr>
              <w:tc>
                <w:tcPr>
                  <w:tcW w:w="8601" w:type="dxa"/>
                </w:tcPr>
                <w:p w14:paraId="3F8CE7C5" w14:textId="77777777" w:rsidR="0009287F" w:rsidRPr="00674569" w:rsidRDefault="0009287F" w:rsidP="0009287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</w:tbl>
          <w:p w14:paraId="09C15E35" w14:textId="77777777" w:rsidR="007F1F87" w:rsidRDefault="0009287F" w:rsidP="0009287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</w:p>
          <w:p w14:paraId="5A47BD04" w14:textId="77777777" w:rsidR="00110984" w:rsidRDefault="00110984" w:rsidP="0009287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D2B3147" w14:textId="77777777" w:rsidR="00307DE2" w:rsidRDefault="00307DE2" w:rsidP="0009287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78C9975" w14:textId="77777777" w:rsidR="00307DE2" w:rsidRDefault="00307DE2" w:rsidP="0009287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D0E16B5" w14:textId="1C37E659" w:rsidR="008D7F70" w:rsidRPr="00674569" w:rsidRDefault="008D7F70" w:rsidP="0009287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FB42440" w14:textId="77777777" w:rsidR="00797AE2" w:rsidRPr="00674569" w:rsidRDefault="00797AE2" w:rsidP="00AA069E">
      <w:pPr>
        <w:rPr>
          <w:rFonts w:asciiTheme="minorEastAsia" w:eastAsiaTheme="minorEastAsia" w:hAnsiTheme="minorEastAsia"/>
          <w:sz w:val="24"/>
          <w:szCs w:val="24"/>
        </w:rPr>
      </w:pPr>
    </w:p>
    <w:sectPr w:rsidR="00797AE2" w:rsidRPr="00674569" w:rsidSect="00110984"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138B5" w14:textId="77777777" w:rsidR="00E312AA" w:rsidRDefault="00E312AA" w:rsidP="00233254">
      <w:r>
        <w:separator/>
      </w:r>
    </w:p>
  </w:endnote>
  <w:endnote w:type="continuationSeparator" w:id="0">
    <w:p w14:paraId="0D7C481C" w14:textId="77777777" w:rsidR="00E312AA" w:rsidRDefault="00E312AA" w:rsidP="0023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04091" w14:textId="77777777" w:rsidR="00E312AA" w:rsidRDefault="00E312AA" w:rsidP="00233254">
      <w:r>
        <w:separator/>
      </w:r>
    </w:p>
  </w:footnote>
  <w:footnote w:type="continuationSeparator" w:id="0">
    <w:p w14:paraId="3CA34DCB" w14:textId="77777777" w:rsidR="00E312AA" w:rsidRDefault="00E312AA" w:rsidP="00233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BA2"/>
    <w:rsid w:val="0001778E"/>
    <w:rsid w:val="000451FD"/>
    <w:rsid w:val="000913FB"/>
    <w:rsid w:val="00092695"/>
    <w:rsid w:val="0009287F"/>
    <w:rsid w:val="000B130D"/>
    <w:rsid w:val="000C1A35"/>
    <w:rsid w:val="00106490"/>
    <w:rsid w:val="00110984"/>
    <w:rsid w:val="00117C32"/>
    <w:rsid w:val="00126C01"/>
    <w:rsid w:val="00162905"/>
    <w:rsid w:val="001724FA"/>
    <w:rsid w:val="001A0415"/>
    <w:rsid w:val="001A544C"/>
    <w:rsid w:val="001B4EAF"/>
    <w:rsid w:val="001C38A1"/>
    <w:rsid w:val="001D158A"/>
    <w:rsid w:val="001E2ACD"/>
    <w:rsid w:val="001F5B4C"/>
    <w:rsid w:val="00220B60"/>
    <w:rsid w:val="00233254"/>
    <w:rsid w:val="002500A0"/>
    <w:rsid w:val="00253DEC"/>
    <w:rsid w:val="00255675"/>
    <w:rsid w:val="002638C5"/>
    <w:rsid w:val="0026716A"/>
    <w:rsid w:val="0029083E"/>
    <w:rsid w:val="002A5039"/>
    <w:rsid w:val="002B0D38"/>
    <w:rsid w:val="002C1318"/>
    <w:rsid w:val="002C1EF4"/>
    <w:rsid w:val="002E22F2"/>
    <w:rsid w:val="002E54C3"/>
    <w:rsid w:val="002E7516"/>
    <w:rsid w:val="002F453D"/>
    <w:rsid w:val="00307DE2"/>
    <w:rsid w:val="0031349F"/>
    <w:rsid w:val="003174BE"/>
    <w:rsid w:val="00317D7A"/>
    <w:rsid w:val="0033452F"/>
    <w:rsid w:val="00340C43"/>
    <w:rsid w:val="00366D0C"/>
    <w:rsid w:val="003843BF"/>
    <w:rsid w:val="003B4B68"/>
    <w:rsid w:val="003B747C"/>
    <w:rsid w:val="003D4AB8"/>
    <w:rsid w:val="003D7B92"/>
    <w:rsid w:val="00403818"/>
    <w:rsid w:val="00412111"/>
    <w:rsid w:val="0041520C"/>
    <w:rsid w:val="00417157"/>
    <w:rsid w:val="00435546"/>
    <w:rsid w:val="00451400"/>
    <w:rsid w:val="0046280F"/>
    <w:rsid w:val="004637E3"/>
    <w:rsid w:val="004809C6"/>
    <w:rsid w:val="004A257E"/>
    <w:rsid w:val="004A5C65"/>
    <w:rsid w:val="004B0F7A"/>
    <w:rsid w:val="004C482D"/>
    <w:rsid w:val="004D09D4"/>
    <w:rsid w:val="004D4136"/>
    <w:rsid w:val="004D71C2"/>
    <w:rsid w:val="004E4887"/>
    <w:rsid w:val="004F74CF"/>
    <w:rsid w:val="005236AF"/>
    <w:rsid w:val="0053047B"/>
    <w:rsid w:val="005376B0"/>
    <w:rsid w:val="00566FBD"/>
    <w:rsid w:val="00590FE3"/>
    <w:rsid w:val="005A4FEB"/>
    <w:rsid w:val="005E2B3B"/>
    <w:rsid w:val="005E73FF"/>
    <w:rsid w:val="005F7B3F"/>
    <w:rsid w:val="00602EA1"/>
    <w:rsid w:val="00627EC9"/>
    <w:rsid w:val="006323E5"/>
    <w:rsid w:val="00642770"/>
    <w:rsid w:val="00654156"/>
    <w:rsid w:val="00657B86"/>
    <w:rsid w:val="0066097B"/>
    <w:rsid w:val="00667050"/>
    <w:rsid w:val="00674569"/>
    <w:rsid w:val="0067623D"/>
    <w:rsid w:val="00676557"/>
    <w:rsid w:val="00680FA9"/>
    <w:rsid w:val="006A03BB"/>
    <w:rsid w:val="006A4345"/>
    <w:rsid w:val="006C6A1C"/>
    <w:rsid w:val="006E6787"/>
    <w:rsid w:val="006F071C"/>
    <w:rsid w:val="006F4CD4"/>
    <w:rsid w:val="007001C4"/>
    <w:rsid w:val="00733A61"/>
    <w:rsid w:val="007707F5"/>
    <w:rsid w:val="00770CDA"/>
    <w:rsid w:val="00795C6B"/>
    <w:rsid w:val="00797AE2"/>
    <w:rsid w:val="007B0AA9"/>
    <w:rsid w:val="007B41F0"/>
    <w:rsid w:val="007C2DBD"/>
    <w:rsid w:val="007E6798"/>
    <w:rsid w:val="007E7862"/>
    <w:rsid w:val="007F1F87"/>
    <w:rsid w:val="007F3402"/>
    <w:rsid w:val="007F7E55"/>
    <w:rsid w:val="008047DE"/>
    <w:rsid w:val="00806697"/>
    <w:rsid w:val="00806F7A"/>
    <w:rsid w:val="008353FE"/>
    <w:rsid w:val="00835BD6"/>
    <w:rsid w:val="00862FA8"/>
    <w:rsid w:val="00874351"/>
    <w:rsid w:val="008840E3"/>
    <w:rsid w:val="00894368"/>
    <w:rsid w:val="008B27F6"/>
    <w:rsid w:val="008C7B94"/>
    <w:rsid w:val="008D5B74"/>
    <w:rsid w:val="008D7F70"/>
    <w:rsid w:val="008E131B"/>
    <w:rsid w:val="00900EB2"/>
    <w:rsid w:val="00915D12"/>
    <w:rsid w:val="00920BD4"/>
    <w:rsid w:val="00930BBA"/>
    <w:rsid w:val="00940897"/>
    <w:rsid w:val="009570B9"/>
    <w:rsid w:val="00976FB7"/>
    <w:rsid w:val="0098585F"/>
    <w:rsid w:val="00994228"/>
    <w:rsid w:val="009A26DB"/>
    <w:rsid w:val="009C3E2B"/>
    <w:rsid w:val="009D5346"/>
    <w:rsid w:val="009E08C5"/>
    <w:rsid w:val="009E14D7"/>
    <w:rsid w:val="009E7738"/>
    <w:rsid w:val="009F36B4"/>
    <w:rsid w:val="00A03CA4"/>
    <w:rsid w:val="00A23D69"/>
    <w:rsid w:val="00A44B6B"/>
    <w:rsid w:val="00A44EB9"/>
    <w:rsid w:val="00A574FD"/>
    <w:rsid w:val="00A63F93"/>
    <w:rsid w:val="00A64894"/>
    <w:rsid w:val="00A92AA0"/>
    <w:rsid w:val="00AA069E"/>
    <w:rsid w:val="00AB0080"/>
    <w:rsid w:val="00AD4A53"/>
    <w:rsid w:val="00AD5B4A"/>
    <w:rsid w:val="00AE1D4C"/>
    <w:rsid w:val="00AE2704"/>
    <w:rsid w:val="00B0325C"/>
    <w:rsid w:val="00B1257A"/>
    <w:rsid w:val="00B27EB0"/>
    <w:rsid w:val="00B4009B"/>
    <w:rsid w:val="00B54098"/>
    <w:rsid w:val="00B73ADE"/>
    <w:rsid w:val="00B838C8"/>
    <w:rsid w:val="00B90B7D"/>
    <w:rsid w:val="00B91A71"/>
    <w:rsid w:val="00B93D22"/>
    <w:rsid w:val="00BC058E"/>
    <w:rsid w:val="00BE36E0"/>
    <w:rsid w:val="00BF42B8"/>
    <w:rsid w:val="00C0375B"/>
    <w:rsid w:val="00C1225C"/>
    <w:rsid w:val="00C41889"/>
    <w:rsid w:val="00C53B6F"/>
    <w:rsid w:val="00C92FF3"/>
    <w:rsid w:val="00CA4702"/>
    <w:rsid w:val="00CC2D55"/>
    <w:rsid w:val="00CD0063"/>
    <w:rsid w:val="00CE17F2"/>
    <w:rsid w:val="00CE4CD6"/>
    <w:rsid w:val="00CE5081"/>
    <w:rsid w:val="00CE5134"/>
    <w:rsid w:val="00D16E22"/>
    <w:rsid w:val="00D20804"/>
    <w:rsid w:val="00D33493"/>
    <w:rsid w:val="00D36827"/>
    <w:rsid w:val="00D474F3"/>
    <w:rsid w:val="00D51E84"/>
    <w:rsid w:val="00D668EF"/>
    <w:rsid w:val="00D70773"/>
    <w:rsid w:val="00D758C3"/>
    <w:rsid w:val="00D84639"/>
    <w:rsid w:val="00D8773C"/>
    <w:rsid w:val="00D95911"/>
    <w:rsid w:val="00DE13C8"/>
    <w:rsid w:val="00DE3D43"/>
    <w:rsid w:val="00DF4C99"/>
    <w:rsid w:val="00E0356D"/>
    <w:rsid w:val="00E0613D"/>
    <w:rsid w:val="00E15606"/>
    <w:rsid w:val="00E312AA"/>
    <w:rsid w:val="00E41EF5"/>
    <w:rsid w:val="00E4575B"/>
    <w:rsid w:val="00E53188"/>
    <w:rsid w:val="00E76108"/>
    <w:rsid w:val="00E816CC"/>
    <w:rsid w:val="00E90091"/>
    <w:rsid w:val="00EA6604"/>
    <w:rsid w:val="00EB5BA2"/>
    <w:rsid w:val="00EF2248"/>
    <w:rsid w:val="00F0599D"/>
    <w:rsid w:val="00F11DA0"/>
    <w:rsid w:val="00F145D4"/>
    <w:rsid w:val="00F151CC"/>
    <w:rsid w:val="00F22626"/>
    <w:rsid w:val="00F27589"/>
    <w:rsid w:val="00F730B7"/>
    <w:rsid w:val="00F75930"/>
    <w:rsid w:val="00F77C48"/>
    <w:rsid w:val="00F97A1F"/>
    <w:rsid w:val="00FB06B8"/>
    <w:rsid w:val="00FC7B0E"/>
    <w:rsid w:val="00FE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38627A"/>
  <w15:docId w15:val="{AA78DD49-DE51-4071-B377-5F75CE21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8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4F74CF"/>
  </w:style>
  <w:style w:type="table" w:styleId="a3">
    <w:name w:val="Table Grid"/>
    <w:basedOn w:val="a1"/>
    <w:uiPriority w:val="59"/>
    <w:rsid w:val="003D4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151CC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F151CC"/>
    <w:rPr>
      <w:kern w:val="2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151CC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F151CC"/>
    <w:rPr>
      <w:kern w:val="2"/>
      <w:sz w:val="24"/>
      <w:szCs w:val="24"/>
    </w:rPr>
  </w:style>
  <w:style w:type="paragraph" w:customStyle="1" w:styleId="a8">
    <w:name w:val="ランワード"/>
    <w:rsid w:val="003B747C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ascii="ＭＳ 明朝" w:cs="ＭＳ 明朝"/>
      <w:spacing w:val="3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2332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33254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2332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33254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A0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A03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0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58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66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3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1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15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0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06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10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80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590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1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C036\Desktop\&#27743;&#21335;&#24066;&#33258;&#21205;&#36009;&#22770;&#27231;&#12398;&#35373;&#32622;&#12395;&#20418;&#12427;&#34892;&#25919;&#36001;&#29987;&#12398;&#36024;&#20184;&#12369;&#12395;&#38306;&#12377;&#12427;&#35201;&#3217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5D99F-A608-453E-A4EC-5F37FF3FDE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江南市自動販売機の設置に係る行政財産の貸付けに関する要綱.dot</Template>
  <TotalTime>10</TotalTime>
  <Pages>1</Pages>
  <Words>25</Words>
  <Characters>149</Characters>
  <DocSecurity>0</DocSecurity>
  <Lines>1</Lines>
  <Paragraphs>1</Paragraphs>
  <ScaleCrop>false</ScaleCrop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2023-02-26T23:43:00Z</dcterms:created>
  <dcterms:modified xsi:type="dcterms:W3CDTF">2026-05-01T08:01:00Z</dcterms:modified>
</cp:coreProperties>
</file>